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B4F0C" w14:textId="55710B1A" w:rsidR="002361E2" w:rsidRPr="002361E2" w:rsidRDefault="002361E2" w:rsidP="002361E2">
      <w:pPr>
        <w:tabs>
          <w:tab w:val="left" w:pos="7230"/>
        </w:tabs>
        <w:jc w:val="center"/>
        <w:rPr>
          <w:b/>
          <w:sz w:val="32"/>
          <w:szCs w:val="32"/>
        </w:rPr>
      </w:pPr>
      <w:r w:rsidRPr="002361E2">
        <w:rPr>
          <w:b/>
          <w:sz w:val="32"/>
          <w:szCs w:val="32"/>
        </w:rPr>
        <w:t xml:space="preserve">Rancang Bangun Sistem Penjualan Online Produk </w:t>
      </w:r>
      <w:r w:rsidR="00C116F6" w:rsidRPr="002361E2">
        <w:rPr>
          <w:b/>
          <w:sz w:val="32"/>
          <w:szCs w:val="32"/>
        </w:rPr>
        <w:t xml:space="preserve">UMKM </w:t>
      </w:r>
      <w:r w:rsidRPr="002361E2">
        <w:rPr>
          <w:b/>
          <w:sz w:val="32"/>
          <w:szCs w:val="32"/>
        </w:rPr>
        <w:t xml:space="preserve">Lancar Snack Punggur </w:t>
      </w:r>
    </w:p>
    <w:p w14:paraId="16044CC3" w14:textId="77777777" w:rsidR="00D73172" w:rsidRDefault="00D73172" w:rsidP="00D73172">
      <w:pPr>
        <w:jc w:val="center"/>
        <w:rPr>
          <w:b/>
          <w:sz w:val="28"/>
        </w:rPr>
      </w:pPr>
    </w:p>
    <w:p w14:paraId="3E01A0AB" w14:textId="07B09014" w:rsidR="002361E2" w:rsidRDefault="002361E2" w:rsidP="00D73172">
      <w:pPr>
        <w:jc w:val="center"/>
        <w:rPr>
          <w:b/>
          <w:sz w:val="20"/>
        </w:rPr>
      </w:pPr>
      <w:r>
        <w:rPr>
          <w:b/>
          <w:sz w:val="20"/>
        </w:rPr>
        <w:t>Sudarmaji, S.Kom., M.M.Kom</w:t>
      </w:r>
      <w:r w:rsidR="00C116F6">
        <w:rPr>
          <w:b/>
          <w:sz w:val="20"/>
          <w:vertAlign w:val="superscript"/>
        </w:rPr>
        <w:t>1</w:t>
      </w:r>
      <w:r>
        <w:rPr>
          <w:b/>
          <w:sz w:val="20"/>
          <w:vertAlign w:val="superscript"/>
        </w:rPr>
        <w:t>)</w:t>
      </w:r>
      <w:r>
        <w:rPr>
          <w:b/>
          <w:sz w:val="20"/>
        </w:rPr>
        <w:t xml:space="preserve"> </w:t>
      </w:r>
      <w:r w:rsidR="00C116F6">
        <w:rPr>
          <w:b/>
          <w:sz w:val="20"/>
        </w:rPr>
        <w:t xml:space="preserve">Tri Defi Wijayanti </w:t>
      </w:r>
      <w:r w:rsidR="00C116F6">
        <w:rPr>
          <w:b/>
          <w:sz w:val="20"/>
          <w:vertAlign w:val="superscript"/>
        </w:rPr>
        <w:t>2</w:t>
      </w:r>
      <w:r w:rsidR="00C116F6">
        <w:rPr>
          <w:b/>
          <w:sz w:val="20"/>
          <w:vertAlign w:val="superscript"/>
        </w:rPr>
        <w:t>)</w:t>
      </w:r>
      <w:r w:rsidR="00C116F6">
        <w:rPr>
          <w:b/>
          <w:sz w:val="20"/>
        </w:rPr>
        <w:t>,</w:t>
      </w:r>
    </w:p>
    <w:p w14:paraId="1603BE2D" w14:textId="1E3F4220" w:rsidR="00C116F6" w:rsidRDefault="00C116F6" w:rsidP="00C116F6">
      <w:pPr>
        <w:jc w:val="center"/>
        <w:rPr>
          <w:sz w:val="18"/>
          <w:szCs w:val="18"/>
        </w:rPr>
      </w:pPr>
      <w:r>
        <w:rPr>
          <w:sz w:val="18"/>
          <w:szCs w:val="18"/>
          <w:vertAlign w:val="superscript"/>
        </w:rPr>
        <w:t>1</w:t>
      </w:r>
      <w:r w:rsidRPr="0004326A">
        <w:rPr>
          <w:sz w:val="18"/>
          <w:szCs w:val="18"/>
        </w:rPr>
        <w:t xml:space="preserve"> </w:t>
      </w:r>
      <w:r>
        <w:rPr>
          <w:sz w:val="18"/>
          <w:szCs w:val="18"/>
        </w:rPr>
        <w:t>Ilmu Komputer</w:t>
      </w:r>
      <w:r w:rsidRPr="0004326A">
        <w:rPr>
          <w:sz w:val="18"/>
          <w:szCs w:val="18"/>
        </w:rPr>
        <w:t xml:space="preserve">, </w:t>
      </w:r>
      <w:r>
        <w:rPr>
          <w:sz w:val="18"/>
          <w:szCs w:val="18"/>
        </w:rPr>
        <w:t xml:space="preserve">Universitas Muhammadiyah Metro </w:t>
      </w:r>
    </w:p>
    <w:p w14:paraId="28A37D98" w14:textId="77777777" w:rsidR="00C116F6" w:rsidRPr="0004326A" w:rsidRDefault="00C116F6" w:rsidP="00C116F6">
      <w:pPr>
        <w:jc w:val="center"/>
        <w:rPr>
          <w:i/>
          <w:sz w:val="18"/>
          <w:szCs w:val="18"/>
        </w:rPr>
      </w:pPr>
      <w:hyperlink r:id="rId7" w:history="1">
        <w:r w:rsidRPr="00C7767C">
          <w:rPr>
            <w:rStyle w:val="Hyperlink"/>
            <w:sz w:val="18"/>
            <w:szCs w:val="18"/>
          </w:rPr>
          <w:t>Majidarma5022@gmail.com</w:t>
        </w:r>
      </w:hyperlink>
      <w:r>
        <w:rPr>
          <w:sz w:val="18"/>
          <w:szCs w:val="18"/>
        </w:rPr>
        <w:t xml:space="preserve"> </w:t>
      </w:r>
    </w:p>
    <w:p w14:paraId="5F7D9311" w14:textId="1AE03326" w:rsidR="00D73172" w:rsidRPr="0004326A" w:rsidRDefault="00C116F6" w:rsidP="00D73172">
      <w:pPr>
        <w:jc w:val="center"/>
        <w:rPr>
          <w:sz w:val="18"/>
          <w:szCs w:val="18"/>
        </w:rPr>
      </w:pPr>
      <w:r>
        <w:rPr>
          <w:sz w:val="18"/>
          <w:szCs w:val="18"/>
          <w:vertAlign w:val="superscript"/>
        </w:rPr>
        <w:t>2</w:t>
      </w:r>
      <w:r w:rsidR="00D73172" w:rsidRPr="0004326A">
        <w:rPr>
          <w:sz w:val="18"/>
          <w:szCs w:val="18"/>
        </w:rPr>
        <w:t xml:space="preserve"> </w:t>
      </w:r>
      <w:r w:rsidR="002361E2">
        <w:rPr>
          <w:sz w:val="18"/>
          <w:szCs w:val="18"/>
        </w:rPr>
        <w:t>Ilmu Komputer, Universitas Muhammadiyah Metro</w:t>
      </w:r>
    </w:p>
    <w:p w14:paraId="6F7FCFEF" w14:textId="77777777" w:rsidR="00D73172" w:rsidRPr="0004326A" w:rsidRDefault="000524D3" w:rsidP="00D73172">
      <w:pPr>
        <w:pStyle w:val="PageNumber1"/>
        <w:rPr>
          <w:rFonts w:ascii="Times New Roman" w:hAnsi="Times New Roman"/>
          <w:i/>
          <w:sz w:val="18"/>
          <w:szCs w:val="18"/>
        </w:rPr>
      </w:pPr>
      <w:hyperlink r:id="rId8" w:history="1">
        <w:r w:rsidR="002361E2" w:rsidRPr="00C7767C">
          <w:rPr>
            <w:rStyle w:val="Hyperlink"/>
            <w:rFonts w:ascii="Times New Roman" w:hAnsi="Times New Roman"/>
            <w:i/>
            <w:sz w:val="18"/>
            <w:szCs w:val="18"/>
          </w:rPr>
          <w:t>Wijayantidefi9@gmail.com</w:t>
        </w:r>
      </w:hyperlink>
      <w:r w:rsidR="002361E2">
        <w:rPr>
          <w:rFonts w:ascii="Times New Roman" w:hAnsi="Times New Roman"/>
          <w:i/>
          <w:sz w:val="18"/>
          <w:szCs w:val="18"/>
        </w:rPr>
        <w:t xml:space="preserve"> </w:t>
      </w:r>
    </w:p>
    <w:p w14:paraId="5FBF6B07" w14:textId="77777777" w:rsidR="00D73172" w:rsidRDefault="00D73172" w:rsidP="00D73172">
      <w:pPr>
        <w:rPr>
          <w:b/>
        </w:rPr>
      </w:pPr>
    </w:p>
    <w:p w14:paraId="4D79D5A4" w14:textId="77777777" w:rsidR="00FB5584" w:rsidRDefault="00FB5584" w:rsidP="00D73172">
      <w:pPr>
        <w:rPr>
          <w:b/>
        </w:rPr>
      </w:pPr>
    </w:p>
    <w:p w14:paraId="5605D635" w14:textId="77777777" w:rsidR="00E24486" w:rsidRPr="00E24486" w:rsidRDefault="00D73172" w:rsidP="00E24486">
      <w:pPr>
        <w:spacing w:after="120"/>
        <w:jc w:val="center"/>
        <w:rPr>
          <w:b/>
          <w:i/>
          <w:sz w:val="20"/>
        </w:rPr>
      </w:pPr>
      <w:r w:rsidRPr="00E24486">
        <w:rPr>
          <w:b/>
          <w:i/>
          <w:sz w:val="20"/>
        </w:rPr>
        <w:t>Abstra</w:t>
      </w:r>
      <w:r w:rsidR="000A3513" w:rsidRPr="00E24486">
        <w:rPr>
          <w:b/>
          <w:i/>
          <w:sz w:val="20"/>
        </w:rPr>
        <w:t>k</w:t>
      </w:r>
      <w:r w:rsidRPr="00E24486">
        <w:rPr>
          <w:b/>
          <w:i/>
          <w:sz w:val="20"/>
        </w:rPr>
        <w:t xml:space="preserve"> </w:t>
      </w:r>
    </w:p>
    <w:p w14:paraId="38F7A318" w14:textId="506D7CC3" w:rsidR="00D553CA" w:rsidRPr="00D553CA" w:rsidRDefault="00D553CA" w:rsidP="00D553CA">
      <w:pPr>
        <w:tabs>
          <w:tab w:val="left" w:pos="7230"/>
        </w:tabs>
        <w:jc w:val="both"/>
        <w:rPr>
          <w:sz w:val="20"/>
        </w:rPr>
      </w:pPr>
      <w:r w:rsidRPr="00D553CA">
        <w:rPr>
          <w:sz w:val="20"/>
        </w:rPr>
        <w:t xml:space="preserve">Sistem penjualan produk saat ini masih menggunakan sistem </w:t>
      </w:r>
      <w:r w:rsidRPr="00D553CA">
        <w:rPr>
          <w:i/>
          <w:sz w:val="20"/>
        </w:rPr>
        <w:t>offline</w:t>
      </w:r>
      <w:r w:rsidRPr="00D553CA">
        <w:rPr>
          <w:sz w:val="20"/>
        </w:rPr>
        <w:t xml:space="preserve"> yaitu UMKM Lancar Snack Punggur sebagai distributor atau pemasok yang akan mengantarkan produk pada gudang jajan yang ada di Kecamatan Punggur, proses pembayaran masih menggunakan dengan uang tunai, bukti pembayaran dengan nota pembayaran. Selain menjadi pemasok jika ada yang ingin membeli langsung bisa datang ke UMKM Lancar Snack Punggur lalu konsumen dapat mencari produk yang ada di UMKM Lancar Snack Punggur kemudian membawa ke kasir, lalu kasir akan menghitung total pemesanan produk tersebut dan membuatkan nota pembayaran, kemudian kasir mencatat transaksi penjualan pada buku laporan, kemudian konsumen membayar sesuai dengan total pemesanan produknya. Tujuan dari penelitian ini diantaranya adalah: membangun sistem penjualan </w:t>
      </w:r>
      <w:r w:rsidRPr="00D553CA">
        <w:rPr>
          <w:i/>
          <w:sz w:val="20"/>
        </w:rPr>
        <w:t xml:space="preserve">online </w:t>
      </w:r>
      <w:r w:rsidRPr="00D553CA">
        <w:rPr>
          <w:sz w:val="20"/>
        </w:rPr>
        <w:t xml:space="preserve">berbasis web pada UMKM Lancar Snack Punggur. Penulis menggunakan metode SDLC dengan melalui tahapan analisis, design, implementation, testing, dan evaluation serta pengujian menggunakan blackboxtesting dan beta testing,  </w:t>
      </w:r>
      <w:r w:rsidRPr="00D553CA">
        <w:rPr>
          <w:iCs/>
          <w:sz w:val="20"/>
          <w:shd w:val="clear" w:color="auto" w:fill="FFFFFF"/>
        </w:rPr>
        <w:t xml:space="preserve">Bahasa pemograman yang digunakan adalah PHP, dengan database MySQL. Alat  pengembangan sistem yang digunakan antara lain flowchart, diagram konteks, DFD (data flow digram), ERD (Entity Relationship Diagram) dan flowchart. Pembuatan system pendukung keputusan termuat dalam laporan </w:t>
      </w:r>
      <w:r w:rsidR="00C116F6">
        <w:rPr>
          <w:iCs/>
          <w:sz w:val="20"/>
          <w:shd w:val="clear" w:color="auto" w:fill="FFFFFF"/>
        </w:rPr>
        <w:t>penelitian</w:t>
      </w:r>
      <w:r w:rsidRPr="00D553CA">
        <w:rPr>
          <w:iCs/>
          <w:sz w:val="20"/>
          <w:shd w:val="clear" w:color="auto" w:fill="FFFFFF"/>
        </w:rPr>
        <w:t xml:space="preserve"> yang berjudul ”</w:t>
      </w:r>
      <w:r w:rsidRPr="00D553CA">
        <w:rPr>
          <w:b/>
          <w:sz w:val="20"/>
        </w:rPr>
        <w:t xml:space="preserve"> </w:t>
      </w:r>
      <w:r w:rsidRPr="00D553CA">
        <w:rPr>
          <w:sz w:val="20"/>
        </w:rPr>
        <w:t xml:space="preserve">Rancang Bangun Sistem Penjualan Online Produk </w:t>
      </w:r>
      <w:r w:rsidR="00C116F6" w:rsidRPr="00D553CA">
        <w:rPr>
          <w:sz w:val="20"/>
        </w:rPr>
        <w:t>UMKM</w:t>
      </w:r>
      <w:r w:rsidRPr="00D553CA">
        <w:rPr>
          <w:sz w:val="20"/>
        </w:rPr>
        <w:t xml:space="preserve"> Lancar Snack Punggur ”</w:t>
      </w:r>
    </w:p>
    <w:p w14:paraId="0F38A285" w14:textId="77777777" w:rsidR="00D553CA" w:rsidRDefault="00D553CA" w:rsidP="00D553CA">
      <w:pPr>
        <w:tabs>
          <w:tab w:val="left" w:pos="7230"/>
        </w:tabs>
        <w:spacing w:line="360" w:lineRule="auto"/>
        <w:jc w:val="both"/>
        <w:rPr>
          <w:rFonts w:ascii="Arial" w:hAnsi="Arial" w:cs="Arial"/>
          <w:sz w:val="20"/>
        </w:rPr>
      </w:pPr>
    </w:p>
    <w:p w14:paraId="0ABF70C8" w14:textId="77777777" w:rsidR="00D73172" w:rsidRPr="005B722D" w:rsidRDefault="00D73172" w:rsidP="00D73172">
      <w:pPr>
        <w:autoSpaceDE w:val="0"/>
        <w:jc w:val="right"/>
        <w:rPr>
          <w:b/>
          <w:i/>
          <w:sz w:val="22"/>
          <w:szCs w:val="22"/>
        </w:rPr>
      </w:pPr>
    </w:p>
    <w:p w14:paraId="6D565F6D" w14:textId="77777777" w:rsidR="00D553CA" w:rsidRDefault="00FB5584" w:rsidP="00D553CA">
      <w:pPr>
        <w:spacing w:line="360" w:lineRule="auto"/>
        <w:ind w:left="1276" w:hanging="1276"/>
        <w:jc w:val="both"/>
        <w:rPr>
          <w:rFonts w:ascii="Arial" w:hAnsi="Arial" w:cs="Arial"/>
          <w:i/>
          <w:iCs/>
          <w:shd w:val="clear" w:color="auto" w:fill="FFFFFF"/>
        </w:rPr>
      </w:pPr>
      <w:r w:rsidRPr="00E24486">
        <w:rPr>
          <w:b/>
          <w:i/>
          <w:sz w:val="20"/>
        </w:rPr>
        <w:t>Keywords</w:t>
      </w:r>
      <w:r w:rsidR="00D73172" w:rsidRPr="00E24486">
        <w:rPr>
          <w:b/>
          <w:i/>
          <w:sz w:val="20"/>
        </w:rPr>
        <w:t>:</w:t>
      </w:r>
      <w:r w:rsidR="00D553CA" w:rsidRPr="00D553CA">
        <w:rPr>
          <w:rFonts w:ascii="Arial" w:hAnsi="Arial" w:cs="Arial"/>
          <w:i/>
          <w:iCs/>
          <w:shd w:val="clear" w:color="auto" w:fill="FFFFFF"/>
        </w:rPr>
        <w:t xml:space="preserve"> </w:t>
      </w:r>
      <w:r w:rsidR="00D553CA" w:rsidRPr="00D553CA">
        <w:rPr>
          <w:b/>
          <w:i/>
          <w:iCs/>
          <w:sz w:val="20"/>
          <w:shd w:val="clear" w:color="auto" w:fill="FFFFFF"/>
        </w:rPr>
        <w:t>Rancang Bangun, Sistem Penjualan, Metode SDLC</w:t>
      </w:r>
      <w:r w:rsidR="00D553CA">
        <w:rPr>
          <w:rFonts w:ascii="Arial" w:hAnsi="Arial" w:cs="Arial"/>
          <w:i/>
          <w:iCs/>
          <w:shd w:val="clear" w:color="auto" w:fill="FFFFFF"/>
        </w:rPr>
        <w:t xml:space="preserve"> </w:t>
      </w:r>
    </w:p>
    <w:p w14:paraId="2597D056" w14:textId="77777777" w:rsidR="00D73172" w:rsidRPr="00E24486" w:rsidRDefault="00D73172" w:rsidP="00E24486">
      <w:pPr>
        <w:autoSpaceDE w:val="0"/>
        <w:spacing w:after="120"/>
        <w:ind w:left="810" w:right="14" w:hanging="810"/>
        <w:jc w:val="both"/>
        <w:rPr>
          <w:i/>
          <w:sz w:val="20"/>
        </w:rPr>
      </w:pPr>
      <w:r w:rsidRPr="00E24486">
        <w:rPr>
          <w:b/>
          <w:i/>
          <w:sz w:val="20"/>
        </w:rPr>
        <w:t xml:space="preserve">  </w:t>
      </w:r>
    </w:p>
    <w:p w14:paraId="4C2030E8" w14:textId="77777777" w:rsidR="00CA633C" w:rsidRDefault="00CA633C" w:rsidP="00BE7B73">
      <w:pPr>
        <w:pStyle w:val="Heading1"/>
        <w:suppressAutoHyphens/>
        <w:spacing w:after="120"/>
        <w:ind w:left="274" w:hanging="274"/>
        <w:jc w:val="both"/>
        <w:rPr>
          <w:i w:val="0"/>
          <w:sz w:val="20"/>
        </w:rPr>
      </w:pPr>
    </w:p>
    <w:p w14:paraId="0A0120EE" w14:textId="77777777" w:rsidR="00FB5584" w:rsidRPr="00FB5584" w:rsidRDefault="00FB5584" w:rsidP="00130315">
      <w:pPr>
        <w:jc w:val="right"/>
        <w:sectPr w:rsidR="00FB5584" w:rsidRPr="00FB5584" w:rsidSect="00EC6E91">
          <w:footerReference w:type="default" r:id="rId9"/>
          <w:pgSz w:w="11909" w:h="16834" w:code="9"/>
          <w:pgMar w:top="1701" w:right="1701" w:bottom="1701" w:left="2268" w:header="720" w:footer="720" w:gutter="0"/>
          <w:cols w:space="720"/>
          <w:docGrid w:linePitch="360"/>
        </w:sectPr>
      </w:pPr>
    </w:p>
    <w:p w14:paraId="68590C78" w14:textId="77777777" w:rsidR="00D73172" w:rsidRPr="00DE5013" w:rsidRDefault="00D73172" w:rsidP="00DE5013">
      <w:pPr>
        <w:pStyle w:val="Heading1"/>
        <w:keepLines/>
        <w:numPr>
          <w:ilvl w:val="0"/>
          <w:numId w:val="6"/>
        </w:numPr>
        <w:tabs>
          <w:tab w:val="left" w:pos="216"/>
          <w:tab w:val="num" w:pos="576"/>
        </w:tabs>
        <w:spacing w:before="160" w:after="80"/>
        <w:ind w:left="0" w:firstLine="0"/>
        <w:jc w:val="center"/>
        <w:rPr>
          <w:rFonts w:eastAsia="SimSun"/>
          <w:i w:val="0"/>
          <w:smallCaps/>
          <w:noProof/>
          <w:sz w:val="20"/>
        </w:rPr>
      </w:pPr>
      <w:r w:rsidRPr="00DE5013">
        <w:rPr>
          <w:rFonts w:eastAsia="SimSun"/>
          <w:i w:val="0"/>
          <w:smallCaps/>
          <w:noProof/>
          <w:sz w:val="20"/>
        </w:rPr>
        <w:t>PENDAHULUAN</w:t>
      </w:r>
    </w:p>
    <w:p w14:paraId="3B4058C5" w14:textId="77777777" w:rsidR="00C10D8B" w:rsidRDefault="00D553CA" w:rsidP="00D553CA">
      <w:pPr>
        <w:pStyle w:val="NoSpacing"/>
        <w:spacing w:line="276" w:lineRule="auto"/>
        <w:jc w:val="both"/>
        <w:rPr>
          <w:rFonts w:ascii="Times New Roman" w:hAnsi="Times New Roman" w:cs="Times New Roman"/>
          <w:sz w:val="20"/>
          <w:szCs w:val="20"/>
        </w:rPr>
      </w:pPr>
      <w:r w:rsidRPr="00D553CA">
        <w:rPr>
          <w:rFonts w:ascii="Times New Roman" w:hAnsi="Times New Roman" w:cs="Times New Roman"/>
          <w:sz w:val="20"/>
          <w:szCs w:val="20"/>
        </w:rPr>
        <w:t xml:space="preserve">Latar belakang masalah pada sistem penjualan produk saat ini masih menggunakan sistem </w:t>
      </w:r>
      <w:r w:rsidRPr="00D553CA">
        <w:rPr>
          <w:rFonts w:ascii="Times New Roman" w:hAnsi="Times New Roman" w:cs="Times New Roman"/>
          <w:i/>
          <w:sz w:val="20"/>
          <w:szCs w:val="20"/>
        </w:rPr>
        <w:t>offline</w:t>
      </w:r>
      <w:r w:rsidRPr="00D553CA">
        <w:rPr>
          <w:rFonts w:ascii="Times New Roman" w:hAnsi="Times New Roman" w:cs="Times New Roman"/>
          <w:sz w:val="20"/>
          <w:szCs w:val="20"/>
        </w:rPr>
        <w:t xml:space="preserve"> yaitu UMKM Lancar Snack Punggur sebagai distributor atau pemasok yang akan mengantarkan produk pada gudang jajan yang ada di Kecamatan Punggur, proses pembayaran masih menggunakan dengan uang tunai, bukti pembayaran dengan nota pembayaran. Selain menjadi pemasok jika ada yang ingin membeli langsung bisa datang ke UMKM Lancar Snack Punggur lalu konsumen dapat mencari produk yang ada di UMKM Lancar Snack Punggur kemudian membawa ke kasir, lalu kasir akan menghitung total pemesanan produk tersebut dan membuatkan nota pembayaran, kemudian kasir mencatat transaksi penjualan pada buku laporan, </w:t>
      </w:r>
      <w:r w:rsidRPr="00D553CA">
        <w:rPr>
          <w:rFonts w:ascii="Times New Roman" w:hAnsi="Times New Roman" w:cs="Times New Roman"/>
          <w:sz w:val="20"/>
          <w:szCs w:val="20"/>
        </w:rPr>
        <w:t>kemudian konsumen membayar sesuai dengan total pemesanan produknya.</w:t>
      </w:r>
    </w:p>
    <w:p w14:paraId="2E9A5D1A" w14:textId="77777777" w:rsidR="00C10D8B" w:rsidRPr="00D553CA" w:rsidRDefault="00C10D8B" w:rsidP="00D553CA">
      <w:pPr>
        <w:pStyle w:val="NoSpacing"/>
        <w:spacing w:line="276" w:lineRule="auto"/>
        <w:jc w:val="both"/>
        <w:rPr>
          <w:rFonts w:ascii="Times New Roman" w:hAnsi="Times New Roman" w:cs="Times New Roman"/>
          <w:sz w:val="20"/>
          <w:szCs w:val="20"/>
        </w:rPr>
      </w:pPr>
    </w:p>
    <w:p w14:paraId="72F2789F" w14:textId="77777777" w:rsidR="006459CF" w:rsidRPr="00DE5013" w:rsidRDefault="006459CF" w:rsidP="00DE5013">
      <w:pPr>
        <w:pStyle w:val="Heading1"/>
        <w:keepLines/>
        <w:numPr>
          <w:ilvl w:val="0"/>
          <w:numId w:val="6"/>
        </w:numPr>
        <w:tabs>
          <w:tab w:val="left" w:pos="216"/>
          <w:tab w:val="num" w:pos="576"/>
        </w:tabs>
        <w:spacing w:before="160" w:after="80"/>
        <w:ind w:left="0" w:firstLine="0"/>
        <w:jc w:val="center"/>
        <w:rPr>
          <w:rFonts w:eastAsia="SimSun"/>
          <w:i w:val="0"/>
          <w:smallCaps/>
          <w:noProof/>
          <w:sz w:val="20"/>
        </w:rPr>
      </w:pPr>
      <w:r w:rsidRPr="00DE5013">
        <w:rPr>
          <w:rFonts w:eastAsia="SimSun"/>
          <w:i w:val="0"/>
          <w:smallCaps/>
          <w:noProof/>
          <w:sz w:val="20"/>
        </w:rPr>
        <w:t xml:space="preserve">KAJIAN LITERATUR </w:t>
      </w:r>
    </w:p>
    <w:p w14:paraId="5B0A6538" w14:textId="77777777" w:rsidR="00C10D8B" w:rsidRDefault="00C10D8B" w:rsidP="00C10D8B">
      <w:pPr>
        <w:pStyle w:val="ListParagraph"/>
        <w:numPr>
          <w:ilvl w:val="0"/>
          <w:numId w:val="7"/>
        </w:numPr>
        <w:tabs>
          <w:tab w:val="left" w:pos="0"/>
          <w:tab w:val="left" w:pos="270"/>
        </w:tabs>
        <w:spacing w:before="120" w:after="360"/>
        <w:ind w:left="0" w:firstLine="0"/>
        <w:rPr>
          <w:i/>
          <w:sz w:val="20"/>
        </w:rPr>
      </w:pPr>
      <w:r w:rsidRPr="00C10D8B">
        <w:rPr>
          <w:i/>
          <w:sz w:val="20"/>
        </w:rPr>
        <w:t xml:space="preserve"> Rancang Bangun</w:t>
      </w:r>
    </w:p>
    <w:p w14:paraId="38DA001E" w14:textId="77777777" w:rsidR="00C10D8B" w:rsidRDefault="00C10D8B" w:rsidP="00C10D8B">
      <w:pPr>
        <w:pStyle w:val="ListParagraph"/>
        <w:tabs>
          <w:tab w:val="left" w:pos="0"/>
          <w:tab w:val="left" w:pos="270"/>
        </w:tabs>
        <w:spacing w:before="120" w:after="360"/>
        <w:ind w:left="0"/>
        <w:rPr>
          <w:i/>
          <w:sz w:val="20"/>
        </w:rPr>
      </w:pPr>
    </w:p>
    <w:p w14:paraId="1E435285" w14:textId="77777777" w:rsidR="00C10D8B" w:rsidRPr="00C10D8B" w:rsidRDefault="00C10D8B" w:rsidP="001359D8">
      <w:pPr>
        <w:pStyle w:val="ListParagraph"/>
        <w:tabs>
          <w:tab w:val="left" w:pos="0"/>
          <w:tab w:val="left" w:pos="270"/>
        </w:tabs>
        <w:spacing w:before="120"/>
        <w:ind w:left="0"/>
        <w:jc w:val="both"/>
        <w:rPr>
          <w:i/>
          <w:sz w:val="20"/>
        </w:rPr>
      </w:pPr>
      <w:r w:rsidRPr="00C10D8B">
        <w:rPr>
          <w:sz w:val="20"/>
        </w:rPr>
        <w:t>R. Pressman dalam (Girsang, 2018), menjelaskan bahwa:</w:t>
      </w:r>
    </w:p>
    <w:p w14:paraId="17C18712" w14:textId="77777777" w:rsidR="001359D8" w:rsidRPr="00C10D8B" w:rsidRDefault="00C10D8B" w:rsidP="001359D8">
      <w:pPr>
        <w:ind w:left="360"/>
        <w:jc w:val="both"/>
        <w:rPr>
          <w:sz w:val="20"/>
        </w:rPr>
      </w:pPr>
      <w:r w:rsidRPr="00C10D8B">
        <w:rPr>
          <w:sz w:val="20"/>
        </w:rPr>
        <w:t>“Rancang merupakan serangkaian prosedur untuk menerjemahkan hasil analisa dari sebuah sistem ke dalam bahasa pemrograman untuk mendeskripsikan dengan detail bagaimana komponen-komponen sistem diimplementasikan”.</w:t>
      </w:r>
    </w:p>
    <w:p w14:paraId="76676D57" w14:textId="77777777" w:rsidR="001359D8" w:rsidRDefault="001359D8" w:rsidP="001359D8">
      <w:pPr>
        <w:pStyle w:val="ListParagraph"/>
        <w:tabs>
          <w:tab w:val="left" w:pos="0"/>
          <w:tab w:val="left" w:pos="270"/>
        </w:tabs>
        <w:spacing w:before="120" w:after="360"/>
        <w:ind w:left="426" w:hanging="426"/>
        <w:jc w:val="both"/>
        <w:rPr>
          <w:sz w:val="20"/>
        </w:rPr>
      </w:pPr>
      <w:r w:rsidRPr="001359D8">
        <w:rPr>
          <w:sz w:val="20"/>
        </w:rPr>
        <w:t xml:space="preserve">Maulani, G. Septiani, &amp; Sahara, P. N. dalam (Girsang, 2018) berpendapat bahwa “Rancang bangun adalah menciptakan dan membuat suatu aplikasi ataupun </w:t>
      </w:r>
      <w:r w:rsidRPr="001359D8">
        <w:rPr>
          <w:sz w:val="20"/>
        </w:rPr>
        <w:lastRenderedPageBreak/>
        <w:t>sistem yang belum ada pada suatu instansi atau objek tersebut”.</w:t>
      </w:r>
    </w:p>
    <w:p w14:paraId="78DA9E75" w14:textId="77777777" w:rsidR="001359D8" w:rsidRPr="001359D8" w:rsidRDefault="001359D8" w:rsidP="001359D8">
      <w:pPr>
        <w:pStyle w:val="ListParagraph"/>
        <w:tabs>
          <w:tab w:val="left" w:pos="0"/>
          <w:tab w:val="left" w:pos="270"/>
        </w:tabs>
        <w:spacing w:before="120" w:after="360"/>
        <w:ind w:left="426" w:hanging="426"/>
        <w:jc w:val="both"/>
        <w:rPr>
          <w:sz w:val="20"/>
        </w:rPr>
      </w:pPr>
    </w:p>
    <w:p w14:paraId="75FDF872" w14:textId="77777777" w:rsidR="00C10D8B" w:rsidRDefault="001359D8" w:rsidP="001359D8">
      <w:pPr>
        <w:pStyle w:val="ListParagraph"/>
        <w:tabs>
          <w:tab w:val="left" w:pos="0"/>
          <w:tab w:val="left" w:pos="270"/>
        </w:tabs>
        <w:spacing w:before="120" w:after="360"/>
        <w:ind w:left="0"/>
        <w:jc w:val="both"/>
        <w:rPr>
          <w:sz w:val="20"/>
        </w:rPr>
      </w:pPr>
      <w:r>
        <w:rPr>
          <w:sz w:val="20"/>
        </w:rPr>
        <w:tab/>
      </w:r>
      <w:r>
        <w:rPr>
          <w:sz w:val="20"/>
        </w:rPr>
        <w:tab/>
      </w:r>
      <w:r w:rsidRPr="001359D8">
        <w:rPr>
          <w:sz w:val="20"/>
        </w:rPr>
        <w:t>Dengan demikian pengertian rancang bangun merupakan kegiatan menerjemahkan hasil analisa kedalam bentuk paket perangkat lunak kemudian menciptakan sistem tersebut ataupun memperbaiki sistem yang sudah ada.</w:t>
      </w:r>
    </w:p>
    <w:p w14:paraId="2B3116B1" w14:textId="77777777" w:rsidR="001359D8" w:rsidRPr="001359D8" w:rsidRDefault="001359D8" w:rsidP="001359D8">
      <w:pPr>
        <w:pStyle w:val="ListParagraph"/>
        <w:tabs>
          <w:tab w:val="left" w:pos="0"/>
          <w:tab w:val="left" w:pos="270"/>
        </w:tabs>
        <w:spacing w:before="120" w:after="360"/>
        <w:ind w:left="0"/>
        <w:jc w:val="both"/>
        <w:rPr>
          <w:sz w:val="20"/>
        </w:rPr>
      </w:pPr>
    </w:p>
    <w:p w14:paraId="15403FB9" w14:textId="77777777" w:rsidR="00C10D8B" w:rsidRPr="001359D8" w:rsidRDefault="00C10D8B" w:rsidP="001359D8">
      <w:pPr>
        <w:pStyle w:val="ListParagraph"/>
        <w:numPr>
          <w:ilvl w:val="0"/>
          <w:numId w:val="7"/>
        </w:numPr>
        <w:tabs>
          <w:tab w:val="left" w:pos="0"/>
          <w:tab w:val="left" w:pos="270"/>
        </w:tabs>
        <w:spacing w:before="120"/>
        <w:ind w:left="0" w:firstLine="0"/>
        <w:jc w:val="both"/>
        <w:rPr>
          <w:i/>
          <w:sz w:val="20"/>
        </w:rPr>
      </w:pPr>
      <w:r>
        <w:rPr>
          <w:i/>
          <w:sz w:val="20"/>
        </w:rPr>
        <w:t>Siste</w:t>
      </w:r>
      <w:r w:rsidRPr="001359D8">
        <w:rPr>
          <w:i/>
          <w:sz w:val="20"/>
        </w:rPr>
        <w:t xml:space="preserve">m </w:t>
      </w:r>
    </w:p>
    <w:p w14:paraId="5CD95141" w14:textId="77777777" w:rsidR="00C10D8B" w:rsidRPr="00C10D8B" w:rsidRDefault="00C10D8B" w:rsidP="001359D8">
      <w:pPr>
        <w:tabs>
          <w:tab w:val="left" w:pos="0"/>
          <w:tab w:val="left" w:pos="270"/>
        </w:tabs>
        <w:spacing w:before="120"/>
        <w:jc w:val="both"/>
        <w:rPr>
          <w:sz w:val="20"/>
        </w:rPr>
      </w:pPr>
      <w:r w:rsidRPr="00C10D8B">
        <w:rPr>
          <w:sz w:val="20"/>
        </w:rPr>
        <w:t>Menurut Susanto (2013:22) menyatakan bahwa :</w:t>
      </w:r>
    </w:p>
    <w:p w14:paraId="180F1B88" w14:textId="77777777" w:rsidR="00C10D8B" w:rsidRDefault="00C10D8B" w:rsidP="001359D8">
      <w:pPr>
        <w:pStyle w:val="ListParagraph"/>
        <w:tabs>
          <w:tab w:val="left" w:pos="0"/>
          <w:tab w:val="left" w:pos="270"/>
        </w:tabs>
        <w:spacing w:before="120"/>
        <w:ind w:left="0"/>
        <w:jc w:val="both"/>
        <w:rPr>
          <w:sz w:val="20"/>
        </w:rPr>
      </w:pPr>
      <w:r w:rsidRPr="00C10D8B">
        <w:rPr>
          <w:sz w:val="20"/>
        </w:rPr>
        <w:t>“Sistem adalah kumpulan atau group dari sub sistem, bagian atau komponen apapun baik pisik ataupun non pisik yang saling berhubungan satu sama lain dan bekerja sama secara harmonis untuk mencapai satu tujuan tertentu.</w:t>
      </w:r>
    </w:p>
    <w:p w14:paraId="169FFFFC" w14:textId="77777777" w:rsidR="001359D8" w:rsidRDefault="001359D8" w:rsidP="001359D8">
      <w:pPr>
        <w:pStyle w:val="ListParagraph"/>
        <w:tabs>
          <w:tab w:val="left" w:pos="0"/>
          <w:tab w:val="left" w:pos="270"/>
        </w:tabs>
        <w:spacing w:before="120"/>
        <w:ind w:left="0"/>
        <w:jc w:val="both"/>
        <w:rPr>
          <w:sz w:val="20"/>
        </w:rPr>
      </w:pPr>
    </w:p>
    <w:p w14:paraId="132C1647" w14:textId="77777777" w:rsidR="001359D8" w:rsidRPr="00C10D8B" w:rsidRDefault="001359D8" w:rsidP="001359D8">
      <w:pPr>
        <w:pStyle w:val="ListParagraph"/>
        <w:tabs>
          <w:tab w:val="left" w:pos="0"/>
          <w:tab w:val="left" w:pos="270"/>
        </w:tabs>
        <w:spacing w:before="120"/>
        <w:ind w:left="0"/>
        <w:jc w:val="both"/>
        <w:rPr>
          <w:sz w:val="20"/>
        </w:rPr>
      </w:pPr>
      <w:r w:rsidRPr="001359D8">
        <w:rPr>
          <w:sz w:val="20"/>
        </w:rPr>
        <w:t>Menurut Sutabri (2012:6) menjelaskan bahwa “pada dasarnya sistem adalah sekelompok unsur yang erat hubungannya satu dengan yang lain, yang berfungsi bersama-sama untuk mencapai tujuan tertentu”.</w:t>
      </w:r>
    </w:p>
    <w:p w14:paraId="1D5F7052" w14:textId="77777777" w:rsidR="00C10D8B" w:rsidRDefault="00C10D8B" w:rsidP="001359D8">
      <w:pPr>
        <w:pStyle w:val="ListParagraph"/>
        <w:tabs>
          <w:tab w:val="left" w:pos="0"/>
          <w:tab w:val="left" w:pos="270"/>
        </w:tabs>
        <w:spacing w:before="120" w:after="360"/>
        <w:ind w:left="0"/>
        <w:jc w:val="both"/>
        <w:rPr>
          <w:i/>
          <w:sz w:val="20"/>
        </w:rPr>
      </w:pPr>
    </w:p>
    <w:p w14:paraId="7164BB0D" w14:textId="77777777" w:rsidR="00C10D8B" w:rsidRDefault="00C10D8B" w:rsidP="00C10D8B">
      <w:pPr>
        <w:pStyle w:val="ListParagraph"/>
        <w:numPr>
          <w:ilvl w:val="0"/>
          <w:numId w:val="7"/>
        </w:numPr>
        <w:tabs>
          <w:tab w:val="left" w:pos="0"/>
          <w:tab w:val="left" w:pos="270"/>
        </w:tabs>
        <w:spacing w:before="120"/>
        <w:ind w:left="0" w:firstLine="0"/>
        <w:rPr>
          <w:i/>
          <w:sz w:val="20"/>
        </w:rPr>
      </w:pPr>
      <w:r>
        <w:rPr>
          <w:i/>
          <w:sz w:val="20"/>
        </w:rPr>
        <w:t>Penjualan Online</w:t>
      </w:r>
    </w:p>
    <w:p w14:paraId="4068C394" w14:textId="77777777" w:rsidR="00C10D8B" w:rsidRPr="00C10D8B" w:rsidRDefault="00C10D8B" w:rsidP="001359D8">
      <w:pPr>
        <w:tabs>
          <w:tab w:val="left" w:pos="0"/>
          <w:tab w:val="left" w:pos="270"/>
        </w:tabs>
        <w:spacing w:before="120"/>
        <w:jc w:val="both"/>
        <w:rPr>
          <w:sz w:val="20"/>
        </w:rPr>
      </w:pPr>
      <w:r w:rsidRPr="00C10D8B">
        <w:rPr>
          <w:sz w:val="20"/>
        </w:rPr>
        <w:t xml:space="preserve">Suswantoro, dkk (2016) menjelaskan bahwa : </w:t>
      </w:r>
    </w:p>
    <w:p w14:paraId="0E23E74D" w14:textId="77777777" w:rsidR="00C10D8B" w:rsidRDefault="00C10D8B" w:rsidP="001359D8">
      <w:pPr>
        <w:pStyle w:val="ListParagraph"/>
        <w:tabs>
          <w:tab w:val="left" w:pos="284"/>
        </w:tabs>
        <w:spacing w:before="120"/>
        <w:ind w:left="284"/>
        <w:jc w:val="both"/>
        <w:rPr>
          <w:sz w:val="20"/>
        </w:rPr>
      </w:pPr>
      <w:r w:rsidRPr="00C10D8B">
        <w:rPr>
          <w:sz w:val="20"/>
        </w:rPr>
        <w:t xml:space="preserve">“Pengertian jual beli online adalah suatu kegiatan jual </w:t>
      </w:r>
      <w:r w:rsidR="001359D8">
        <w:rPr>
          <w:sz w:val="20"/>
        </w:rPr>
        <w:t xml:space="preserve"> </w:t>
      </w:r>
      <w:r w:rsidRPr="00C10D8B">
        <w:rPr>
          <w:sz w:val="20"/>
        </w:rPr>
        <w:t>beli dimana penjual dan pembelinya tidak harus bertemu untuk melakukan negosiasi dan transaksi dan komunikasi yang digunakan oleh penjual dan pembeli bisa melalui alat komunikasi seperti chat, telepon, sms dan sebagainya”.</w:t>
      </w:r>
    </w:p>
    <w:p w14:paraId="126D22FB" w14:textId="77777777" w:rsidR="001359D8" w:rsidRDefault="001359D8" w:rsidP="001359D8">
      <w:pPr>
        <w:pStyle w:val="ListParagraph"/>
        <w:tabs>
          <w:tab w:val="left" w:pos="0"/>
          <w:tab w:val="left" w:pos="270"/>
        </w:tabs>
        <w:spacing w:before="120"/>
        <w:ind w:left="0"/>
        <w:jc w:val="both"/>
        <w:rPr>
          <w:sz w:val="20"/>
        </w:rPr>
      </w:pPr>
    </w:p>
    <w:p w14:paraId="7FE3BEE3" w14:textId="77777777" w:rsidR="001359D8" w:rsidRPr="001359D8" w:rsidRDefault="001359D8" w:rsidP="001359D8">
      <w:pPr>
        <w:jc w:val="both"/>
        <w:rPr>
          <w:sz w:val="20"/>
        </w:rPr>
      </w:pPr>
      <w:r w:rsidRPr="001359D8">
        <w:rPr>
          <w:sz w:val="20"/>
        </w:rPr>
        <w:t>Kasmawi, dkk (2018) menjelaskan bahwa :</w:t>
      </w:r>
    </w:p>
    <w:p w14:paraId="5F1F0426" w14:textId="77777777" w:rsidR="001359D8" w:rsidRDefault="001359D8" w:rsidP="001359D8">
      <w:pPr>
        <w:ind w:left="284"/>
        <w:jc w:val="both"/>
        <w:rPr>
          <w:sz w:val="20"/>
        </w:rPr>
      </w:pPr>
      <w:r w:rsidRPr="001359D8">
        <w:rPr>
          <w:sz w:val="20"/>
        </w:rPr>
        <w:t xml:space="preserve">“Penjualan </w:t>
      </w:r>
      <w:r w:rsidRPr="001359D8">
        <w:rPr>
          <w:i/>
          <w:sz w:val="20"/>
        </w:rPr>
        <w:t>online</w:t>
      </w:r>
      <w:r w:rsidRPr="001359D8">
        <w:rPr>
          <w:sz w:val="20"/>
        </w:rPr>
        <w:t xml:space="preserve"> adalah melakukan aktivitas penjualan dari mencari calon pembeli sampai menawarkan produk atau barang dengan memanfaatkan jaringan internet yang didukung dengan seperangkat alat elektronik sebagai penghubung dengan jaringan internet”.</w:t>
      </w:r>
    </w:p>
    <w:p w14:paraId="43EEFF0B" w14:textId="77777777" w:rsidR="001359D8" w:rsidRPr="001359D8" w:rsidRDefault="001359D8" w:rsidP="001359D8">
      <w:pPr>
        <w:ind w:left="284"/>
        <w:jc w:val="both"/>
        <w:rPr>
          <w:sz w:val="20"/>
        </w:rPr>
      </w:pPr>
    </w:p>
    <w:p w14:paraId="42BB2FA6" w14:textId="77777777" w:rsidR="001359D8" w:rsidRDefault="001359D8" w:rsidP="001359D8">
      <w:pPr>
        <w:ind w:firstLine="720"/>
        <w:jc w:val="both"/>
        <w:rPr>
          <w:sz w:val="20"/>
        </w:rPr>
      </w:pPr>
      <w:r w:rsidRPr="001359D8">
        <w:rPr>
          <w:sz w:val="20"/>
        </w:rPr>
        <w:t xml:space="preserve">Seperti pengertian jual beli </w:t>
      </w:r>
      <w:r w:rsidRPr="001359D8">
        <w:rPr>
          <w:i/>
          <w:sz w:val="20"/>
        </w:rPr>
        <w:t xml:space="preserve">online </w:t>
      </w:r>
      <w:r w:rsidRPr="001359D8">
        <w:rPr>
          <w:sz w:val="20"/>
        </w:rPr>
        <w:t xml:space="preserve">diatas, bisa juga melakukan jual beli </w:t>
      </w:r>
      <w:r w:rsidRPr="001359D8">
        <w:rPr>
          <w:i/>
          <w:sz w:val="20"/>
        </w:rPr>
        <w:t xml:space="preserve">online </w:t>
      </w:r>
      <w:r w:rsidRPr="001359D8">
        <w:rPr>
          <w:sz w:val="20"/>
        </w:rPr>
        <w:t xml:space="preserve">melalui suatu forum jual beli </w:t>
      </w:r>
      <w:r w:rsidRPr="001359D8">
        <w:rPr>
          <w:i/>
          <w:sz w:val="20"/>
        </w:rPr>
        <w:t>online</w:t>
      </w:r>
      <w:r w:rsidRPr="001359D8">
        <w:rPr>
          <w:sz w:val="20"/>
        </w:rPr>
        <w:t xml:space="preserve"> atau situs jual beli </w:t>
      </w:r>
      <w:r w:rsidRPr="001359D8">
        <w:rPr>
          <w:i/>
          <w:sz w:val="20"/>
        </w:rPr>
        <w:t>online</w:t>
      </w:r>
      <w:r w:rsidRPr="001359D8">
        <w:rPr>
          <w:sz w:val="20"/>
        </w:rPr>
        <w:t xml:space="preserve"> yang sudah menyediakan banyak barang untuk dijual belikan.</w:t>
      </w:r>
    </w:p>
    <w:p w14:paraId="221FC74D" w14:textId="77777777" w:rsidR="00035DA3" w:rsidRPr="001359D8" w:rsidRDefault="00035DA3" w:rsidP="001359D8">
      <w:pPr>
        <w:ind w:firstLine="720"/>
        <w:jc w:val="both"/>
        <w:rPr>
          <w:sz w:val="20"/>
        </w:rPr>
      </w:pPr>
    </w:p>
    <w:p w14:paraId="382DA034" w14:textId="77777777" w:rsidR="00035DA3" w:rsidRDefault="00035DA3" w:rsidP="00035DA3">
      <w:pPr>
        <w:pStyle w:val="ListParagraph"/>
        <w:numPr>
          <w:ilvl w:val="0"/>
          <w:numId w:val="17"/>
        </w:numPr>
        <w:spacing w:line="360" w:lineRule="auto"/>
        <w:ind w:left="426" w:hanging="426"/>
        <w:jc w:val="both"/>
        <w:rPr>
          <w:i/>
          <w:sz w:val="20"/>
        </w:rPr>
      </w:pPr>
      <w:r w:rsidRPr="00035DA3">
        <w:rPr>
          <w:i/>
          <w:sz w:val="20"/>
        </w:rPr>
        <w:t>System Development Life Cycle (SDLC)</w:t>
      </w:r>
    </w:p>
    <w:p w14:paraId="4967AC74" w14:textId="77777777" w:rsidR="00035DA3" w:rsidRPr="00035DA3" w:rsidRDefault="00035DA3" w:rsidP="00035DA3">
      <w:pPr>
        <w:jc w:val="both"/>
        <w:rPr>
          <w:sz w:val="20"/>
        </w:rPr>
      </w:pPr>
      <w:r w:rsidRPr="00035DA3">
        <w:rPr>
          <w:sz w:val="20"/>
        </w:rPr>
        <w:t>Sukamto dan Shalahuddin (2014:26), mendefinisikan bahwa :</w:t>
      </w:r>
    </w:p>
    <w:p w14:paraId="294FB582" w14:textId="77777777" w:rsidR="00035DA3" w:rsidRPr="00035DA3" w:rsidRDefault="00035DA3" w:rsidP="00035DA3">
      <w:pPr>
        <w:pStyle w:val="ListParagraph"/>
        <w:ind w:left="426"/>
        <w:jc w:val="both"/>
        <w:rPr>
          <w:sz w:val="20"/>
        </w:rPr>
      </w:pPr>
      <w:r w:rsidRPr="00035DA3">
        <w:rPr>
          <w:sz w:val="20"/>
        </w:rPr>
        <w:t xml:space="preserve">Software Development Life Cycle atau sering disebut juga System Development </w:t>
      </w:r>
      <w:r w:rsidRPr="00035DA3">
        <w:rPr>
          <w:sz w:val="20"/>
        </w:rPr>
        <w:t>Life Cycle adalah proses mengembangkan atau mengubah suatu sistem perangkat lunak dengan menggunakan model-model dan metodologi yang digunakan orang untuk mengembangkan sistem-sistem perangkat lunak.</w:t>
      </w:r>
    </w:p>
    <w:p w14:paraId="71F30E1F" w14:textId="77777777" w:rsidR="00035DA3" w:rsidRPr="00035DA3" w:rsidRDefault="00035DA3" w:rsidP="00035DA3">
      <w:pPr>
        <w:pStyle w:val="ListParagraph"/>
        <w:ind w:left="426"/>
        <w:jc w:val="both"/>
        <w:rPr>
          <w:sz w:val="20"/>
        </w:rPr>
      </w:pPr>
    </w:p>
    <w:p w14:paraId="1471A98F" w14:textId="77777777" w:rsidR="00035DA3" w:rsidRDefault="00035DA3" w:rsidP="00035DA3">
      <w:pPr>
        <w:pStyle w:val="ListParagraph"/>
        <w:ind w:left="0" w:firstLine="426"/>
        <w:jc w:val="both"/>
        <w:rPr>
          <w:sz w:val="20"/>
        </w:rPr>
      </w:pPr>
      <w:r w:rsidRPr="00035DA3">
        <w:rPr>
          <w:sz w:val="20"/>
        </w:rPr>
        <w:t>Dalam pen</w:t>
      </w:r>
      <w:r>
        <w:rPr>
          <w:sz w:val="20"/>
        </w:rPr>
        <w:t xml:space="preserve">yusunan penelitian ini, penulis </w:t>
      </w:r>
      <w:r w:rsidRPr="00035DA3">
        <w:rPr>
          <w:sz w:val="20"/>
        </w:rPr>
        <w:t xml:space="preserve">menggunakan metode SDLC untuk merancang sebuah aplikasi, karena dalam sebuah perancangan dibutuhkan sebuah urutan atau teknik perancangan agar aplikasi yang dihasilkan dapat berjalan dengan baik. </w:t>
      </w:r>
    </w:p>
    <w:p w14:paraId="678294CF" w14:textId="77777777" w:rsidR="00035DA3" w:rsidRPr="00035DA3" w:rsidRDefault="00035DA3" w:rsidP="00035DA3">
      <w:pPr>
        <w:pStyle w:val="ListParagraph"/>
        <w:ind w:left="0" w:firstLine="426"/>
        <w:jc w:val="both"/>
        <w:rPr>
          <w:sz w:val="20"/>
        </w:rPr>
      </w:pPr>
    </w:p>
    <w:p w14:paraId="1793BC71" w14:textId="77777777" w:rsidR="003C7669" w:rsidRDefault="00035DA3" w:rsidP="0077215A">
      <w:pPr>
        <w:ind w:firstLine="426"/>
        <w:jc w:val="both"/>
        <w:rPr>
          <w:sz w:val="20"/>
        </w:rPr>
      </w:pPr>
      <w:r w:rsidRPr="00035DA3">
        <w:rPr>
          <w:sz w:val="20"/>
        </w:rPr>
        <w:t>Dalam metode pengembangan sistem menggunakan metode SDLC, ada kelemahan dan kelebihannya. Berikut ini adalah bentuk dari kelebihan dan kekurangan dari model tersebut :</w:t>
      </w:r>
    </w:p>
    <w:p w14:paraId="19B0FC77" w14:textId="77777777" w:rsidR="0077215A" w:rsidRPr="001359D8" w:rsidRDefault="0077215A" w:rsidP="0077215A">
      <w:pPr>
        <w:ind w:firstLine="426"/>
        <w:jc w:val="both"/>
        <w:rPr>
          <w:sz w:val="20"/>
        </w:rPr>
      </w:pPr>
    </w:p>
    <w:p w14:paraId="35D22AA9" w14:textId="77777777" w:rsidR="006459CF" w:rsidRPr="00DE5013" w:rsidRDefault="006459CF" w:rsidP="00035DA3">
      <w:pPr>
        <w:pStyle w:val="Heading1"/>
        <w:keepLines/>
        <w:numPr>
          <w:ilvl w:val="0"/>
          <w:numId w:val="17"/>
        </w:numPr>
        <w:tabs>
          <w:tab w:val="left" w:pos="216"/>
        </w:tabs>
        <w:spacing w:before="160" w:after="80"/>
        <w:ind w:left="0" w:firstLine="0"/>
        <w:jc w:val="center"/>
        <w:rPr>
          <w:rFonts w:eastAsia="SimSun"/>
          <w:i w:val="0"/>
          <w:smallCaps/>
          <w:noProof/>
          <w:sz w:val="20"/>
        </w:rPr>
      </w:pPr>
      <w:r w:rsidRPr="00DE5013">
        <w:rPr>
          <w:rFonts w:eastAsia="SimSun"/>
          <w:i w:val="0"/>
          <w:smallCaps/>
          <w:noProof/>
          <w:sz w:val="20"/>
        </w:rPr>
        <w:t>METODE PENELITIAN</w:t>
      </w:r>
    </w:p>
    <w:p w14:paraId="5ABB6F88" w14:textId="77777777" w:rsidR="00C47E3F" w:rsidRDefault="00C47E3F" w:rsidP="00C47E3F">
      <w:pPr>
        <w:spacing w:after="240"/>
        <w:ind w:firstLine="360"/>
        <w:jc w:val="both"/>
        <w:rPr>
          <w:sz w:val="20"/>
        </w:rPr>
      </w:pPr>
      <w:r>
        <w:rPr>
          <w:sz w:val="20"/>
        </w:rPr>
        <w:t xml:space="preserve">Metode pada pengembangan perangkat lunak yaitu dengan metode SDLC. Menurut </w:t>
      </w:r>
      <w:r w:rsidRPr="00C47E3F">
        <w:rPr>
          <w:sz w:val="20"/>
        </w:rPr>
        <w:t>Sukamto dan Shalahuddin (2014:26), mendefinisikan bahwa :</w:t>
      </w:r>
      <w:r>
        <w:rPr>
          <w:sz w:val="20"/>
        </w:rPr>
        <w:t xml:space="preserve"> </w:t>
      </w:r>
      <w:r w:rsidRPr="00C47E3F">
        <w:rPr>
          <w:sz w:val="20"/>
        </w:rPr>
        <w:t>Software Development Life Cycle atau sering disebut juga System Development Life Cycle adalah proses mengembangkan atau mengubah suatu sistem perangkat lunak dengan menggunakan model-model dan metodologi yang digunakan orang untuk mengembangkan sistem-sistem perangkat lunak.</w:t>
      </w:r>
      <w:r>
        <w:rPr>
          <w:sz w:val="20"/>
        </w:rPr>
        <w:t xml:space="preserve"> Yang terdiri dari beberapa tahap yaitu :</w:t>
      </w:r>
    </w:p>
    <w:p w14:paraId="63B2A1F3" w14:textId="77777777" w:rsidR="00C47E3F" w:rsidRPr="00C47E3F" w:rsidRDefault="00C47E3F" w:rsidP="00C47E3F">
      <w:pPr>
        <w:pStyle w:val="ListParagraph"/>
        <w:numPr>
          <w:ilvl w:val="0"/>
          <w:numId w:val="13"/>
        </w:numPr>
        <w:spacing w:before="240"/>
        <w:ind w:left="426" w:hanging="426"/>
        <w:jc w:val="both"/>
        <w:rPr>
          <w:sz w:val="20"/>
        </w:rPr>
      </w:pPr>
      <w:r w:rsidRPr="00C47E3F">
        <w:rPr>
          <w:sz w:val="20"/>
        </w:rPr>
        <w:t>Tahap analisis (Requirement Analysis)</w:t>
      </w:r>
    </w:p>
    <w:p w14:paraId="56FBD68B" w14:textId="77777777" w:rsidR="00C47E3F" w:rsidRPr="00C47E3F" w:rsidRDefault="00C47E3F" w:rsidP="00C47E3F">
      <w:pPr>
        <w:ind w:left="426"/>
        <w:jc w:val="both"/>
        <w:rPr>
          <w:sz w:val="20"/>
        </w:rPr>
      </w:pPr>
      <w:r w:rsidRPr="00C47E3F">
        <w:rPr>
          <w:sz w:val="20"/>
        </w:rPr>
        <w:t>Proses pengumpulan kebutuhan dilakukan secara intensif untuk menspesifikasikan  kebutuhan perangkat lunak agar dapat  dipahami perangkat lunak seperti apa yang  dibutuhkan oleh user. Spesifikasi  kebutuhan perangkat lunak pada tahap ini  perlu untuk didokumentasikan.</w:t>
      </w:r>
    </w:p>
    <w:p w14:paraId="16628896" w14:textId="77777777" w:rsidR="00C47E3F" w:rsidRPr="00C47E3F" w:rsidRDefault="00C47E3F" w:rsidP="00C47E3F">
      <w:pPr>
        <w:pStyle w:val="ListParagraph"/>
        <w:numPr>
          <w:ilvl w:val="0"/>
          <w:numId w:val="13"/>
        </w:numPr>
        <w:ind w:left="426" w:hanging="426"/>
        <w:jc w:val="both"/>
        <w:rPr>
          <w:sz w:val="20"/>
        </w:rPr>
      </w:pPr>
      <w:r w:rsidRPr="00C47E3F">
        <w:rPr>
          <w:sz w:val="20"/>
        </w:rPr>
        <w:t>Design</w:t>
      </w:r>
    </w:p>
    <w:p w14:paraId="5D1EA028" w14:textId="77777777" w:rsidR="00C47E3F" w:rsidRPr="00C47E3F" w:rsidRDefault="00C47E3F" w:rsidP="00C47E3F">
      <w:pPr>
        <w:ind w:left="426"/>
        <w:jc w:val="both"/>
        <w:rPr>
          <w:sz w:val="20"/>
        </w:rPr>
      </w:pPr>
      <w:r w:rsidRPr="00C47E3F">
        <w:rPr>
          <w:sz w:val="20"/>
        </w:rPr>
        <w:t>Desain perangkat lunak adalah proses multi langkah yang fokus pada desain pembuatan program perangkat lunak termasuk struktur data, arsitektur, perangkat lunak, representasi antarmuka, dan prosedur pengodean. Tahap ini mentranslasi perangkat lunak dari tahap analisi kebutuhan ke representasi desain agar dapat diimplementasikan menjadi program pada tahap selanjutnya. Desain perangkat lunak yang dihasilkan pada tahan ini juga perlu didokumetasikan.</w:t>
      </w:r>
    </w:p>
    <w:p w14:paraId="7AF30B2D" w14:textId="77777777" w:rsidR="00C47E3F" w:rsidRPr="00C47E3F" w:rsidRDefault="00C47E3F" w:rsidP="00C47E3F">
      <w:pPr>
        <w:pStyle w:val="ListParagraph"/>
        <w:numPr>
          <w:ilvl w:val="0"/>
          <w:numId w:val="13"/>
        </w:numPr>
        <w:ind w:left="426" w:hanging="426"/>
        <w:jc w:val="both"/>
        <w:rPr>
          <w:sz w:val="20"/>
        </w:rPr>
      </w:pPr>
      <w:r w:rsidRPr="00C47E3F">
        <w:rPr>
          <w:sz w:val="20"/>
        </w:rPr>
        <w:lastRenderedPageBreak/>
        <w:t xml:space="preserve">Implementation </w:t>
      </w:r>
    </w:p>
    <w:p w14:paraId="5900A5B9" w14:textId="77777777" w:rsidR="00C47E3F" w:rsidRPr="00C47E3F" w:rsidRDefault="00C47E3F" w:rsidP="00C47E3F">
      <w:pPr>
        <w:ind w:left="426"/>
        <w:jc w:val="both"/>
        <w:rPr>
          <w:sz w:val="20"/>
        </w:rPr>
      </w:pPr>
      <w:r w:rsidRPr="00C47E3F">
        <w:rPr>
          <w:sz w:val="20"/>
        </w:rPr>
        <w:t>Desain harus ditranslasikan kedalam program perangkat lunak. Hasil dari tahap ini adalah program komputer sesuai dengan yang telah dibuat pada tahap desain.</w:t>
      </w:r>
    </w:p>
    <w:p w14:paraId="08E28519" w14:textId="77777777" w:rsidR="00C47E3F" w:rsidRPr="00C47E3F" w:rsidRDefault="00C47E3F" w:rsidP="00C47E3F">
      <w:pPr>
        <w:pStyle w:val="ListParagraph"/>
        <w:numPr>
          <w:ilvl w:val="0"/>
          <w:numId w:val="13"/>
        </w:numPr>
        <w:ind w:left="426" w:hanging="426"/>
        <w:jc w:val="both"/>
        <w:rPr>
          <w:sz w:val="20"/>
        </w:rPr>
      </w:pPr>
      <w:r w:rsidRPr="00C47E3F">
        <w:rPr>
          <w:sz w:val="20"/>
        </w:rPr>
        <w:t>Testing (Pengujian)</w:t>
      </w:r>
    </w:p>
    <w:p w14:paraId="7518D038" w14:textId="77777777" w:rsidR="00C47E3F" w:rsidRPr="00C47E3F" w:rsidRDefault="00C47E3F" w:rsidP="00933E47">
      <w:pPr>
        <w:ind w:left="426"/>
        <w:jc w:val="both"/>
        <w:rPr>
          <w:sz w:val="20"/>
        </w:rPr>
      </w:pPr>
      <w:r w:rsidRPr="00C47E3F">
        <w:rPr>
          <w:sz w:val="20"/>
        </w:rPr>
        <w:t>Pengujian fokus pada perangkat lunak secara dari segi lojik dan fungsional serta memastikan bahwa semua bagian sudah diuji. Hal ini dilakukan untuk meminimalisir kesalahan (error) dan memastikan keluaran yang dihasilkan sesuai dengan yang diinginkan.</w:t>
      </w:r>
    </w:p>
    <w:p w14:paraId="53F8E0C4" w14:textId="77777777" w:rsidR="00C47E3F" w:rsidRPr="00C47E3F" w:rsidRDefault="00C47E3F" w:rsidP="00933E47">
      <w:pPr>
        <w:pStyle w:val="ListParagraph"/>
        <w:numPr>
          <w:ilvl w:val="0"/>
          <w:numId w:val="13"/>
        </w:numPr>
        <w:ind w:left="426" w:hanging="426"/>
        <w:jc w:val="both"/>
        <w:rPr>
          <w:sz w:val="20"/>
        </w:rPr>
      </w:pPr>
      <w:r w:rsidRPr="00C47E3F">
        <w:rPr>
          <w:sz w:val="20"/>
        </w:rPr>
        <w:t>Evolution</w:t>
      </w:r>
    </w:p>
    <w:p w14:paraId="0DD392C0" w14:textId="77777777" w:rsidR="00C47E3F" w:rsidRDefault="00C47E3F" w:rsidP="00933E47">
      <w:pPr>
        <w:ind w:left="426"/>
        <w:jc w:val="both"/>
        <w:rPr>
          <w:sz w:val="20"/>
        </w:rPr>
      </w:pPr>
      <w:r w:rsidRPr="00C47E3F">
        <w:rPr>
          <w:sz w:val="20"/>
        </w:rPr>
        <w:t>Tidak menutup kemungkinan sebuah perangkat lunak mengalami perubahan ketika sudah dikirm ke user. Perubahan biasanya terjadi karena adanya kesalahan yang muncul dan tidak terdeteksi saat pengujian atau perangkat lunak harus beradaptasi dengan lingkungan baru. Tahap pendukungan atau pemeliharaan dapat mengulangi proses pengemangan mulai dari analisis spesifikasi untuk perubahan perangkat lunak yang sudah ada, tetapi tidak untuk membuat perangkat lunak baru.</w:t>
      </w:r>
    </w:p>
    <w:p w14:paraId="08B19789" w14:textId="77777777" w:rsidR="00933E47" w:rsidRDefault="00933E47" w:rsidP="00933E47">
      <w:pPr>
        <w:ind w:left="426"/>
        <w:jc w:val="both"/>
        <w:rPr>
          <w:sz w:val="20"/>
        </w:rPr>
      </w:pPr>
    </w:p>
    <w:p w14:paraId="200F16B2" w14:textId="77777777" w:rsidR="00933E47" w:rsidRDefault="00933E47" w:rsidP="00933E47">
      <w:pPr>
        <w:ind w:left="426"/>
        <w:jc w:val="both"/>
        <w:rPr>
          <w:sz w:val="20"/>
        </w:rPr>
      </w:pPr>
    </w:p>
    <w:p w14:paraId="7DE67FC7" w14:textId="77777777" w:rsidR="00D73172" w:rsidRPr="004734F8" w:rsidRDefault="00C47E3F" w:rsidP="00035DA3">
      <w:pPr>
        <w:pStyle w:val="ListParagraph"/>
        <w:numPr>
          <w:ilvl w:val="0"/>
          <w:numId w:val="17"/>
        </w:numPr>
        <w:spacing w:after="240"/>
        <w:ind w:hanging="513"/>
        <w:jc w:val="both"/>
        <w:rPr>
          <w:rFonts w:eastAsia="SimSun"/>
          <w:b/>
          <w:smallCaps/>
          <w:noProof/>
          <w:sz w:val="20"/>
        </w:rPr>
      </w:pPr>
      <w:r w:rsidRPr="004734F8">
        <w:rPr>
          <w:rFonts w:eastAsia="SimSun"/>
          <w:b/>
          <w:smallCaps/>
          <w:noProof/>
          <w:sz w:val="20"/>
        </w:rPr>
        <w:t xml:space="preserve"> </w:t>
      </w:r>
      <w:r w:rsidR="00D73172" w:rsidRPr="004734F8">
        <w:rPr>
          <w:rFonts w:eastAsia="SimSun"/>
          <w:b/>
          <w:smallCaps/>
          <w:noProof/>
          <w:sz w:val="20"/>
        </w:rPr>
        <w:t>HASIL DAN PEMBAHASAN</w:t>
      </w:r>
    </w:p>
    <w:p w14:paraId="0EC102B0" w14:textId="77777777" w:rsidR="00950FB9" w:rsidRDefault="00D73172" w:rsidP="0080727E">
      <w:pPr>
        <w:spacing w:after="240"/>
        <w:ind w:firstLine="360"/>
        <w:jc w:val="both"/>
        <w:rPr>
          <w:sz w:val="20"/>
        </w:rPr>
      </w:pPr>
      <w:r w:rsidRPr="00130315">
        <w:rPr>
          <w:sz w:val="20"/>
        </w:rPr>
        <w:t>B</w:t>
      </w:r>
      <w:r w:rsidR="004734F8">
        <w:rPr>
          <w:sz w:val="20"/>
        </w:rPr>
        <w:t xml:space="preserve">erikut adalah hasil perancangan website penjualan untuk UMKM Lancar Snack Punggur dengan metode SDLC. </w:t>
      </w:r>
    </w:p>
    <w:p w14:paraId="1D90C420" w14:textId="77777777" w:rsidR="0037190C" w:rsidRDefault="0037190C" w:rsidP="0037190C">
      <w:pPr>
        <w:pStyle w:val="ListParagraph"/>
        <w:numPr>
          <w:ilvl w:val="0"/>
          <w:numId w:val="14"/>
        </w:numPr>
        <w:ind w:left="426" w:hanging="426"/>
        <w:jc w:val="both"/>
        <w:rPr>
          <w:sz w:val="20"/>
        </w:rPr>
      </w:pPr>
      <w:r>
        <w:rPr>
          <w:sz w:val="20"/>
        </w:rPr>
        <w:t>Tampilan Form Login</w:t>
      </w:r>
    </w:p>
    <w:p w14:paraId="55C0BD37" w14:textId="77777777" w:rsidR="0037190C" w:rsidRDefault="0037190C" w:rsidP="0037190C">
      <w:pPr>
        <w:ind w:left="426"/>
        <w:jc w:val="both"/>
        <w:rPr>
          <w:sz w:val="20"/>
        </w:rPr>
      </w:pPr>
      <w:r w:rsidRPr="0037190C">
        <w:rPr>
          <w:sz w:val="20"/>
          <w:lang w:val="id-ID"/>
        </w:rPr>
        <w:t xml:space="preserve">Tampilan form </w:t>
      </w:r>
      <w:r w:rsidRPr="0037190C">
        <w:rPr>
          <w:sz w:val="20"/>
        </w:rPr>
        <w:t>login</w:t>
      </w:r>
      <w:r w:rsidRPr="0037190C">
        <w:rPr>
          <w:sz w:val="20"/>
          <w:lang w:val="id-ID"/>
        </w:rPr>
        <w:t xml:space="preserve"> berfungsi untuk masuk ke halaman menu dashboard dari pengguna sesuai dengan perannya, terdapat dua user yaitu pembeli dan admin diseusaikan dengan role user</w:t>
      </w:r>
      <w:r w:rsidRPr="0037190C">
        <w:rPr>
          <w:sz w:val="20"/>
        </w:rPr>
        <w:t xml:space="preserve"> dengan fiturnya masing-masing</w:t>
      </w:r>
      <w:r>
        <w:rPr>
          <w:sz w:val="20"/>
        </w:rPr>
        <w:t xml:space="preserve">. </w:t>
      </w:r>
    </w:p>
    <w:p w14:paraId="5E27CCA8" w14:textId="77777777" w:rsidR="0037190C" w:rsidRDefault="0037190C" w:rsidP="0037190C">
      <w:pPr>
        <w:jc w:val="both"/>
        <w:rPr>
          <w:sz w:val="20"/>
        </w:rPr>
      </w:pPr>
    </w:p>
    <w:p w14:paraId="37E33587" w14:textId="77777777" w:rsidR="0037190C" w:rsidRDefault="0037190C" w:rsidP="00062122">
      <w:pPr>
        <w:ind w:left="426"/>
        <w:jc w:val="both"/>
        <w:rPr>
          <w:sz w:val="20"/>
        </w:rPr>
      </w:pPr>
      <w:r>
        <w:rPr>
          <w:noProof/>
          <w:sz w:val="20"/>
        </w:rPr>
        <w:drawing>
          <wp:inline distT="0" distB="0" distL="0" distR="0" wp14:anchorId="7E9E82C1" wp14:editId="220B354E">
            <wp:extent cx="2060448" cy="2846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2724" cy="2849977"/>
                    </a:xfrm>
                    <a:prstGeom prst="rect">
                      <a:avLst/>
                    </a:prstGeom>
                    <a:noFill/>
                  </pic:spPr>
                </pic:pic>
              </a:graphicData>
            </a:graphic>
          </wp:inline>
        </w:drawing>
      </w:r>
    </w:p>
    <w:p w14:paraId="2289567C" w14:textId="77777777" w:rsidR="001359D8" w:rsidRDefault="001359D8" w:rsidP="00062122">
      <w:pPr>
        <w:ind w:left="426"/>
        <w:jc w:val="both"/>
        <w:rPr>
          <w:sz w:val="20"/>
        </w:rPr>
      </w:pPr>
    </w:p>
    <w:p w14:paraId="09C78FBE" w14:textId="77777777" w:rsidR="0037190C" w:rsidRPr="00062122" w:rsidRDefault="0037190C" w:rsidP="0037190C">
      <w:pPr>
        <w:jc w:val="center"/>
        <w:rPr>
          <w:sz w:val="18"/>
          <w:szCs w:val="18"/>
        </w:rPr>
      </w:pPr>
      <w:r w:rsidRPr="00062122">
        <w:rPr>
          <w:sz w:val="18"/>
          <w:szCs w:val="18"/>
        </w:rPr>
        <w:t>Gambar 1. Tampilan Form Login</w:t>
      </w:r>
    </w:p>
    <w:p w14:paraId="47E22472" w14:textId="77777777" w:rsidR="0037190C" w:rsidRDefault="0037190C" w:rsidP="0037190C">
      <w:pPr>
        <w:jc w:val="center"/>
        <w:rPr>
          <w:sz w:val="20"/>
        </w:rPr>
      </w:pPr>
    </w:p>
    <w:p w14:paraId="499CFAA3" w14:textId="77777777" w:rsidR="0037190C" w:rsidRDefault="0037190C" w:rsidP="0037190C">
      <w:pPr>
        <w:pStyle w:val="ListParagraph"/>
        <w:numPr>
          <w:ilvl w:val="0"/>
          <w:numId w:val="14"/>
        </w:numPr>
        <w:ind w:left="426" w:hanging="426"/>
        <w:rPr>
          <w:sz w:val="20"/>
        </w:rPr>
      </w:pPr>
      <w:r>
        <w:rPr>
          <w:sz w:val="20"/>
        </w:rPr>
        <w:t>Tampilan Form Pendaftaran Pembeli</w:t>
      </w:r>
    </w:p>
    <w:p w14:paraId="26481529" w14:textId="77777777" w:rsidR="0037190C" w:rsidRDefault="0037190C" w:rsidP="0037190C">
      <w:pPr>
        <w:ind w:left="426"/>
        <w:jc w:val="both"/>
        <w:rPr>
          <w:sz w:val="20"/>
        </w:rPr>
      </w:pPr>
      <w:r w:rsidRPr="0037190C">
        <w:rPr>
          <w:sz w:val="20"/>
          <w:lang w:val="id-ID"/>
        </w:rPr>
        <w:t xml:space="preserve">Tampilan form pendaftaran akun pembeli dilakukan oleh calon pembeli yang akan memproses pembelian produk, </w:t>
      </w:r>
      <w:r w:rsidRPr="0037190C">
        <w:rPr>
          <w:sz w:val="20"/>
        </w:rPr>
        <w:t xml:space="preserve">untuk masuk ke panel </w:t>
      </w:r>
      <w:r w:rsidRPr="0037190C">
        <w:rPr>
          <w:sz w:val="20"/>
          <w:lang w:val="id-ID"/>
        </w:rPr>
        <w:t>user</w:t>
      </w:r>
      <w:r w:rsidRPr="0037190C">
        <w:rPr>
          <w:sz w:val="20"/>
        </w:rPr>
        <w:t xml:space="preserve"> dengan fitur – fitur sesuai dengan role pengguna yang login.</w:t>
      </w:r>
    </w:p>
    <w:p w14:paraId="3660867C" w14:textId="77777777" w:rsidR="0037190C" w:rsidRPr="0037190C" w:rsidRDefault="0037190C" w:rsidP="0037190C">
      <w:pPr>
        <w:jc w:val="both"/>
        <w:rPr>
          <w:sz w:val="20"/>
        </w:rPr>
      </w:pPr>
    </w:p>
    <w:p w14:paraId="30140C8E" w14:textId="77777777" w:rsidR="00E52F22" w:rsidRPr="00062122" w:rsidRDefault="00E52F22" w:rsidP="00062122">
      <w:pPr>
        <w:pStyle w:val="ListParagraph"/>
        <w:ind w:left="426"/>
        <w:rPr>
          <w:sz w:val="20"/>
        </w:rPr>
      </w:pPr>
      <w:r>
        <w:rPr>
          <w:rFonts w:ascii="Calibri" w:hAnsi="Calibri"/>
          <w:noProof/>
        </w:rPr>
        <w:drawing>
          <wp:inline distT="0" distB="0" distL="0" distR="0" wp14:anchorId="2308A94F" wp14:editId="1E54097A">
            <wp:extent cx="2003612" cy="3240741"/>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7395" cy="3263034"/>
                    </a:xfrm>
                    <a:prstGeom prst="rect">
                      <a:avLst/>
                    </a:prstGeom>
                    <a:noFill/>
                    <a:ln>
                      <a:noFill/>
                    </a:ln>
                  </pic:spPr>
                </pic:pic>
              </a:graphicData>
            </a:graphic>
          </wp:inline>
        </w:drawing>
      </w:r>
    </w:p>
    <w:p w14:paraId="0C325E55" w14:textId="77777777" w:rsidR="00E52F22" w:rsidRPr="00062122" w:rsidRDefault="00E52F22" w:rsidP="00E52F22">
      <w:pPr>
        <w:jc w:val="center"/>
        <w:rPr>
          <w:sz w:val="18"/>
          <w:szCs w:val="18"/>
        </w:rPr>
      </w:pPr>
      <w:r w:rsidRPr="00062122">
        <w:rPr>
          <w:sz w:val="18"/>
          <w:szCs w:val="18"/>
        </w:rPr>
        <w:t>Gambar 2. Tampilan Form Pendaftaran  Pembeli</w:t>
      </w:r>
    </w:p>
    <w:p w14:paraId="0359A5F2" w14:textId="77777777" w:rsidR="0037190C" w:rsidRDefault="0037190C" w:rsidP="0037190C">
      <w:pPr>
        <w:pStyle w:val="ListParagraph"/>
        <w:ind w:left="426"/>
        <w:rPr>
          <w:sz w:val="20"/>
        </w:rPr>
      </w:pPr>
    </w:p>
    <w:p w14:paraId="213FD7D5" w14:textId="77777777" w:rsidR="0037190C" w:rsidRDefault="00E52F22" w:rsidP="00E52F22">
      <w:pPr>
        <w:pStyle w:val="ListParagraph"/>
        <w:numPr>
          <w:ilvl w:val="0"/>
          <w:numId w:val="14"/>
        </w:numPr>
        <w:ind w:left="426" w:hanging="426"/>
        <w:rPr>
          <w:sz w:val="20"/>
        </w:rPr>
      </w:pPr>
      <w:r>
        <w:rPr>
          <w:sz w:val="20"/>
        </w:rPr>
        <w:t>Tampilan Halaman Dashboard</w:t>
      </w:r>
    </w:p>
    <w:p w14:paraId="2947D295" w14:textId="77777777" w:rsidR="00E52F22" w:rsidRDefault="00E52F22" w:rsidP="00E52F22">
      <w:pPr>
        <w:ind w:left="426"/>
        <w:jc w:val="both"/>
        <w:rPr>
          <w:sz w:val="20"/>
        </w:rPr>
      </w:pPr>
      <w:r w:rsidRPr="00E52F22">
        <w:rPr>
          <w:sz w:val="20"/>
          <w:lang w:val="id-ID"/>
        </w:rPr>
        <w:t xml:space="preserve">Tampilan halaman dashboard admin berfungsi sebagai tampilan awal </w:t>
      </w:r>
      <w:r w:rsidRPr="00E52F22">
        <w:rPr>
          <w:sz w:val="20"/>
        </w:rPr>
        <w:t xml:space="preserve">setelah </w:t>
      </w:r>
      <w:r w:rsidRPr="00E52F22">
        <w:rPr>
          <w:sz w:val="20"/>
        </w:rPr>
        <w:lastRenderedPageBreak/>
        <w:t xml:space="preserve">login </w:t>
      </w:r>
      <w:r w:rsidRPr="00E52F22">
        <w:rPr>
          <w:sz w:val="20"/>
          <w:lang w:val="id-ID"/>
        </w:rPr>
        <w:t xml:space="preserve">dan </w:t>
      </w:r>
      <w:r w:rsidRPr="00E52F22">
        <w:rPr>
          <w:sz w:val="20"/>
        </w:rPr>
        <w:t>informasi jumlah data</w:t>
      </w:r>
      <w:r w:rsidRPr="00E52F22">
        <w:rPr>
          <w:sz w:val="20"/>
          <w:lang w:val="id-ID"/>
        </w:rPr>
        <w:t xml:space="preserve"> pembeli, </w:t>
      </w:r>
      <w:r w:rsidRPr="00E52F22">
        <w:rPr>
          <w:i/>
          <w:sz w:val="20"/>
          <w:lang w:val="id-ID"/>
        </w:rPr>
        <w:t xml:space="preserve">request </w:t>
      </w:r>
      <w:r w:rsidRPr="00E52F22">
        <w:rPr>
          <w:sz w:val="20"/>
          <w:lang w:val="id-ID"/>
        </w:rPr>
        <w:t xml:space="preserve">pesanan, produk, stok produk, produk masuk, produk keluar </w:t>
      </w:r>
      <w:r w:rsidRPr="00E52F22">
        <w:rPr>
          <w:sz w:val="20"/>
        </w:rPr>
        <w:t>dan</w:t>
      </w:r>
      <w:r w:rsidRPr="00E52F22">
        <w:rPr>
          <w:sz w:val="20"/>
          <w:lang w:val="id-ID"/>
        </w:rPr>
        <w:t xml:space="preserve"> transaksi penjualan terdapat petunjuk menu – menu  yang ada di dalam </w:t>
      </w:r>
      <w:r w:rsidRPr="00E52F22">
        <w:rPr>
          <w:sz w:val="20"/>
        </w:rPr>
        <w:t xml:space="preserve">sistem </w:t>
      </w:r>
      <w:r w:rsidRPr="00E52F22">
        <w:rPr>
          <w:sz w:val="20"/>
          <w:lang w:val="id-ID"/>
        </w:rPr>
        <w:t>penjualan online lancar snack punggur. Berikut adalah rancangan h</w:t>
      </w:r>
      <w:r>
        <w:rPr>
          <w:sz w:val="20"/>
          <w:lang w:val="id-ID"/>
        </w:rPr>
        <w:t>alaman utama admin lancar snack</w:t>
      </w:r>
      <w:r>
        <w:rPr>
          <w:sz w:val="20"/>
        </w:rPr>
        <w:t>.</w:t>
      </w:r>
    </w:p>
    <w:p w14:paraId="43666D8E" w14:textId="77777777" w:rsidR="00E52F22" w:rsidRPr="00E52F22" w:rsidRDefault="00E52F22" w:rsidP="00E52F22">
      <w:pPr>
        <w:jc w:val="both"/>
        <w:rPr>
          <w:sz w:val="20"/>
        </w:rPr>
      </w:pPr>
    </w:p>
    <w:p w14:paraId="4B85A8BE" w14:textId="77777777" w:rsidR="00E52F22" w:rsidRPr="003A181D" w:rsidRDefault="00E52F22" w:rsidP="003A181D">
      <w:pPr>
        <w:pStyle w:val="ListParagraph"/>
        <w:ind w:left="426"/>
        <w:rPr>
          <w:sz w:val="20"/>
        </w:rPr>
      </w:pPr>
      <w:r>
        <w:rPr>
          <w:rFonts w:ascii="Calibri" w:hAnsi="Calibri"/>
          <w:noProof/>
        </w:rPr>
        <w:drawing>
          <wp:inline distT="0" distB="0" distL="0" distR="0" wp14:anchorId="18FC55A1" wp14:editId="236DBFD5">
            <wp:extent cx="2017776" cy="1414272"/>
            <wp:effectExtent l="0" t="0" r="1905" b="0"/>
            <wp:docPr id="35" name="Picture 35" descr="s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ss progr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4786" cy="1419185"/>
                    </a:xfrm>
                    <a:prstGeom prst="rect">
                      <a:avLst/>
                    </a:prstGeom>
                    <a:noFill/>
                    <a:ln>
                      <a:noFill/>
                    </a:ln>
                  </pic:spPr>
                </pic:pic>
              </a:graphicData>
            </a:graphic>
          </wp:inline>
        </w:drawing>
      </w:r>
    </w:p>
    <w:p w14:paraId="61A757CA" w14:textId="77777777" w:rsidR="00E52F22" w:rsidRPr="00062122" w:rsidRDefault="00E52F22" w:rsidP="003A181D">
      <w:pPr>
        <w:ind w:firstLine="426"/>
        <w:jc w:val="center"/>
        <w:rPr>
          <w:sz w:val="18"/>
          <w:szCs w:val="18"/>
        </w:rPr>
      </w:pPr>
      <w:r w:rsidRPr="00062122">
        <w:rPr>
          <w:sz w:val="18"/>
          <w:szCs w:val="18"/>
        </w:rPr>
        <w:t>Gambar 3. Tampilan Halaman Dashboard</w:t>
      </w:r>
    </w:p>
    <w:p w14:paraId="6BDFC742" w14:textId="77777777" w:rsidR="00E52F22" w:rsidRDefault="00E52F22" w:rsidP="00E52F22">
      <w:pPr>
        <w:rPr>
          <w:sz w:val="20"/>
        </w:rPr>
      </w:pPr>
    </w:p>
    <w:p w14:paraId="02EC17E1" w14:textId="77777777" w:rsidR="00E52F22" w:rsidRDefault="00E52F22" w:rsidP="00E52F22">
      <w:pPr>
        <w:pStyle w:val="ListParagraph"/>
        <w:numPr>
          <w:ilvl w:val="0"/>
          <w:numId w:val="14"/>
        </w:numPr>
        <w:ind w:left="426" w:hanging="426"/>
        <w:rPr>
          <w:sz w:val="20"/>
        </w:rPr>
      </w:pPr>
      <w:r>
        <w:rPr>
          <w:sz w:val="20"/>
        </w:rPr>
        <w:t>Tampilan Data Produk</w:t>
      </w:r>
    </w:p>
    <w:p w14:paraId="365CD19B" w14:textId="77777777" w:rsidR="00E52F22" w:rsidRDefault="00E52F22" w:rsidP="00E52F22">
      <w:pPr>
        <w:ind w:left="426"/>
        <w:jc w:val="both"/>
        <w:rPr>
          <w:sz w:val="20"/>
        </w:rPr>
      </w:pPr>
      <w:r w:rsidRPr="00E52F22">
        <w:rPr>
          <w:sz w:val="20"/>
          <w:lang w:val="id-ID"/>
        </w:rPr>
        <w:t>Tampilan data produk mempunyai fungsi menampilkan data</w:t>
      </w:r>
      <w:r w:rsidRPr="00E52F22">
        <w:rPr>
          <w:sz w:val="20"/>
        </w:rPr>
        <w:t xml:space="preserve"> produk</w:t>
      </w:r>
      <w:r w:rsidRPr="00E52F22">
        <w:rPr>
          <w:sz w:val="20"/>
          <w:lang w:val="id-ID"/>
        </w:rPr>
        <w:t xml:space="preserve"> yang dimiliki lancar snack punggur. Berikut adalah </w:t>
      </w:r>
      <w:r w:rsidRPr="00E52F22">
        <w:rPr>
          <w:sz w:val="20"/>
        </w:rPr>
        <w:t xml:space="preserve">tampilan data </w:t>
      </w:r>
      <w:r w:rsidRPr="00E52F22">
        <w:rPr>
          <w:sz w:val="20"/>
          <w:lang w:val="id-ID"/>
        </w:rPr>
        <w:t>produk</w:t>
      </w:r>
      <w:r w:rsidRPr="00E52F22">
        <w:rPr>
          <w:sz w:val="20"/>
        </w:rPr>
        <w:t>.</w:t>
      </w:r>
    </w:p>
    <w:p w14:paraId="21E1EA00" w14:textId="77777777" w:rsidR="00E52F22" w:rsidRDefault="00E52F22" w:rsidP="00E52F22">
      <w:pPr>
        <w:ind w:left="426"/>
        <w:jc w:val="both"/>
        <w:rPr>
          <w:sz w:val="20"/>
        </w:rPr>
      </w:pPr>
    </w:p>
    <w:p w14:paraId="72DABF70" w14:textId="77777777" w:rsidR="00387C21" w:rsidRDefault="00387C21" w:rsidP="00E52F22">
      <w:pPr>
        <w:ind w:left="426"/>
        <w:jc w:val="both"/>
        <w:rPr>
          <w:sz w:val="20"/>
        </w:rPr>
      </w:pPr>
      <w:r>
        <w:rPr>
          <w:rFonts w:ascii="Arial" w:hAnsi="Arial" w:cs="Arial"/>
          <w:b/>
          <w:noProof/>
        </w:rPr>
        <w:drawing>
          <wp:inline distT="0" distB="0" distL="0" distR="0" wp14:anchorId="446506A6" wp14:editId="72BCF7F3">
            <wp:extent cx="1981200" cy="1455763"/>
            <wp:effectExtent l="0" t="0" r="0" b="0"/>
            <wp:docPr id="34" name="Picture 34" descr="s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ss progr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411" cy="1455918"/>
                    </a:xfrm>
                    <a:prstGeom prst="rect">
                      <a:avLst/>
                    </a:prstGeom>
                    <a:noFill/>
                    <a:ln>
                      <a:noFill/>
                    </a:ln>
                  </pic:spPr>
                </pic:pic>
              </a:graphicData>
            </a:graphic>
          </wp:inline>
        </w:drawing>
      </w:r>
    </w:p>
    <w:p w14:paraId="4CEF29CB" w14:textId="77777777" w:rsidR="00387C21" w:rsidRPr="0077215A" w:rsidRDefault="00387C21" w:rsidP="00387C21">
      <w:pPr>
        <w:ind w:left="426"/>
        <w:jc w:val="center"/>
        <w:rPr>
          <w:sz w:val="18"/>
          <w:szCs w:val="18"/>
        </w:rPr>
      </w:pPr>
      <w:r w:rsidRPr="0077215A">
        <w:rPr>
          <w:sz w:val="18"/>
          <w:szCs w:val="18"/>
        </w:rPr>
        <w:t>Gambar 4. Tampilan Produk</w:t>
      </w:r>
    </w:p>
    <w:p w14:paraId="0E231F33" w14:textId="77777777" w:rsidR="00387C21" w:rsidRDefault="00387C21" w:rsidP="00E52F22">
      <w:pPr>
        <w:ind w:left="426"/>
        <w:jc w:val="both"/>
        <w:rPr>
          <w:sz w:val="20"/>
        </w:rPr>
      </w:pPr>
    </w:p>
    <w:p w14:paraId="7470A1D2" w14:textId="77777777" w:rsidR="00E52F22" w:rsidRDefault="00E52F22" w:rsidP="00E52F22">
      <w:pPr>
        <w:ind w:left="426"/>
        <w:jc w:val="both"/>
        <w:rPr>
          <w:sz w:val="20"/>
        </w:rPr>
      </w:pPr>
      <w:r>
        <w:rPr>
          <w:rFonts w:ascii="Arial" w:hAnsi="Arial" w:cs="Arial"/>
          <w:noProof/>
        </w:rPr>
        <w:drawing>
          <wp:inline distT="0" distB="0" distL="0" distR="0" wp14:anchorId="568129D3" wp14:editId="342E69EE">
            <wp:extent cx="2066544" cy="1335024"/>
            <wp:effectExtent l="0" t="0" r="0" b="0"/>
            <wp:docPr id="33" name="Picture 33" descr="s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ss progra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3191" cy="1339318"/>
                    </a:xfrm>
                    <a:prstGeom prst="rect">
                      <a:avLst/>
                    </a:prstGeom>
                    <a:noFill/>
                    <a:ln>
                      <a:noFill/>
                    </a:ln>
                  </pic:spPr>
                </pic:pic>
              </a:graphicData>
            </a:graphic>
          </wp:inline>
        </w:drawing>
      </w:r>
    </w:p>
    <w:p w14:paraId="1FFCDB45" w14:textId="77777777" w:rsidR="003A181D" w:rsidRPr="00062122" w:rsidRDefault="0077215A" w:rsidP="003A181D">
      <w:pPr>
        <w:ind w:left="426"/>
        <w:jc w:val="center"/>
        <w:rPr>
          <w:sz w:val="18"/>
          <w:szCs w:val="18"/>
        </w:rPr>
      </w:pPr>
      <w:r>
        <w:rPr>
          <w:sz w:val="18"/>
          <w:szCs w:val="18"/>
        </w:rPr>
        <w:t>Gambar 5</w:t>
      </w:r>
      <w:r w:rsidR="003A181D" w:rsidRPr="00062122">
        <w:rPr>
          <w:sz w:val="18"/>
          <w:szCs w:val="18"/>
        </w:rPr>
        <w:t>. Tampilan Halaman Dashboard</w:t>
      </w:r>
    </w:p>
    <w:p w14:paraId="4274A1C9" w14:textId="77777777" w:rsidR="00E52F22" w:rsidRPr="00062122" w:rsidRDefault="00E52F22" w:rsidP="00E52F22">
      <w:pPr>
        <w:jc w:val="both"/>
        <w:rPr>
          <w:sz w:val="18"/>
          <w:szCs w:val="18"/>
        </w:rPr>
      </w:pPr>
    </w:p>
    <w:p w14:paraId="0F6F6CF2" w14:textId="77777777" w:rsidR="00E52F22" w:rsidRPr="00E52F22" w:rsidRDefault="00E52F22" w:rsidP="00E52F22">
      <w:pPr>
        <w:pStyle w:val="ListParagraph"/>
        <w:numPr>
          <w:ilvl w:val="0"/>
          <w:numId w:val="14"/>
        </w:numPr>
        <w:ind w:left="426" w:hanging="426"/>
        <w:jc w:val="both"/>
        <w:rPr>
          <w:sz w:val="20"/>
        </w:rPr>
      </w:pPr>
      <w:r>
        <w:rPr>
          <w:sz w:val="20"/>
        </w:rPr>
        <w:t>Tampilan Checkout Pembeli</w:t>
      </w:r>
    </w:p>
    <w:p w14:paraId="40B339FC" w14:textId="77777777" w:rsidR="00387C21" w:rsidRDefault="00E52F22" w:rsidP="00E52F22">
      <w:pPr>
        <w:pStyle w:val="ListParagraph"/>
        <w:ind w:left="426"/>
        <w:jc w:val="both"/>
        <w:rPr>
          <w:sz w:val="20"/>
        </w:rPr>
      </w:pPr>
      <w:r w:rsidRPr="00E52F22">
        <w:rPr>
          <w:sz w:val="20"/>
        </w:rPr>
        <w:t>Tampilan halaman checkout pembeli berfungsi menampilkan data yang sudah dipilih pembeli dan akan dilakukan pembayaran</w:t>
      </w:r>
      <w:r w:rsidR="00387C21">
        <w:rPr>
          <w:sz w:val="20"/>
        </w:rPr>
        <w:t xml:space="preserve">. </w:t>
      </w:r>
    </w:p>
    <w:p w14:paraId="36C4499F" w14:textId="77777777" w:rsidR="00387C21" w:rsidRDefault="00387C21" w:rsidP="00E52F22">
      <w:pPr>
        <w:pStyle w:val="ListParagraph"/>
        <w:ind w:left="426"/>
        <w:jc w:val="both"/>
        <w:rPr>
          <w:sz w:val="20"/>
        </w:rPr>
      </w:pPr>
    </w:p>
    <w:p w14:paraId="234920C5" w14:textId="77777777" w:rsidR="00387C21" w:rsidRDefault="00387C21" w:rsidP="00E52F22">
      <w:pPr>
        <w:pStyle w:val="ListParagraph"/>
        <w:ind w:left="426"/>
        <w:jc w:val="both"/>
        <w:rPr>
          <w:sz w:val="20"/>
        </w:rPr>
      </w:pPr>
      <w:r>
        <w:rPr>
          <w:rFonts w:ascii="Calibri" w:hAnsi="Calibri"/>
          <w:noProof/>
        </w:rPr>
        <w:drawing>
          <wp:inline distT="0" distB="0" distL="0" distR="0" wp14:anchorId="73A2A6F9" wp14:editId="41ECA4A7">
            <wp:extent cx="2017776" cy="1255776"/>
            <wp:effectExtent l="0" t="0" r="1905" b="1905"/>
            <wp:docPr id="32" name="Picture 32" descr="s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s progr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7991" cy="1255910"/>
                    </a:xfrm>
                    <a:prstGeom prst="rect">
                      <a:avLst/>
                    </a:prstGeom>
                    <a:noFill/>
                    <a:ln>
                      <a:noFill/>
                    </a:ln>
                  </pic:spPr>
                </pic:pic>
              </a:graphicData>
            </a:graphic>
          </wp:inline>
        </w:drawing>
      </w:r>
    </w:p>
    <w:p w14:paraId="477AEE66" w14:textId="77777777" w:rsidR="00387C21" w:rsidRDefault="00387C21" w:rsidP="00E52F22">
      <w:pPr>
        <w:pStyle w:val="ListParagraph"/>
        <w:ind w:left="426"/>
        <w:jc w:val="both"/>
        <w:rPr>
          <w:sz w:val="20"/>
        </w:rPr>
      </w:pPr>
    </w:p>
    <w:p w14:paraId="521887CF" w14:textId="77777777" w:rsidR="00387C21" w:rsidRPr="0077215A" w:rsidRDefault="0077215A" w:rsidP="0077215A">
      <w:pPr>
        <w:pStyle w:val="ListParagraph"/>
        <w:ind w:left="426"/>
        <w:jc w:val="center"/>
        <w:rPr>
          <w:sz w:val="18"/>
          <w:szCs w:val="18"/>
        </w:rPr>
      </w:pPr>
      <w:r w:rsidRPr="0077215A">
        <w:rPr>
          <w:sz w:val="18"/>
          <w:szCs w:val="18"/>
        </w:rPr>
        <w:t>Gambar 6. Tampilan checkout</w:t>
      </w:r>
    </w:p>
    <w:p w14:paraId="121EF85A" w14:textId="77777777" w:rsidR="0077215A" w:rsidRDefault="0077215A" w:rsidP="00E52F22">
      <w:pPr>
        <w:pStyle w:val="ListParagraph"/>
        <w:ind w:left="426"/>
        <w:jc w:val="both"/>
        <w:rPr>
          <w:sz w:val="20"/>
        </w:rPr>
      </w:pPr>
    </w:p>
    <w:p w14:paraId="492A5A9A" w14:textId="77777777" w:rsidR="00E52F22" w:rsidRDefault="00387C21" w:rsidP="00E52F22">
      <w:pPr>
        <w:pStyle w:val="ListParagraph"/>
        <w:ind w:left="426"/>
        <w:jc w:val="both"/>
        <w:rPr>
          <w:sz w:val="20"/>
        </w:rPr>
      </w:pPr>
      <w:r>
        <w:rPr>
          <w:sz w:val="20"/>
        </w:rPr>
        <w:t>d</w:t>
      </w:r>
      <w:r w:rsidR="00E52F22" w:rsidRPr="00E52F22">
        <w:rPr>
          <w:sz w:val="20"/>
        </w:rPr>
        <w:t>ata checkout produk menampilkam data informasi produk yang akan dibeli dengan keterangan di dalam tabel seperti nama produk, qty, satuan, harga beli, total dan mengisi form untuk detail informasi pengiriman barang berupa provinsi, kota, total ongkir, ekspedisi, paket, jumlah bayar, nama penerima, alamat, kode pos dan nomor telepon.</w:t>
      </w:r>
    </w:p>
    <w:p w14:paraId="78E2B1D7" w14:textId="77777777" w:rsidR="00E52F22" w:rsidRPr="00E52F22" w:rsidRDefault="00E52F22" w:rsidP="00E52F22">
      <w:pPr>
        <w:pStyle w:val="ListParagraph"/>
        <w:ind w:left="426"/>
        <w:jc w:val="both"/>
        <w:rPr>
          <w:sz w:val="20"/>
        </w:rPr>
      </w:pPr>
    </w:p>
    <w:p w14:paraId="2BCD7487" w14:textId="77777777" w:rsidR="0037190C" w:rsidRDefault="0077215A" w:rsidP="00EC6E91">
      <w:pPr>
        <w:spacing w:after="240"/>
        <w:jc w:val="center"/>
        <w:rPr>
          <w:sz w:val="20"/>
        </w:rPr>
      </w:pPr>
      <w:r>
        <w:rPr>
          <w:noProof/>
        </w:rPr>
        <w:drawing>
          <wp:inline distT="0" distB="0" distL="0" distR="0" wp14:anchorId="2E7580CC" wp14:editId="6CDADBB0">
            <wp:extent cx="2137511" cy="1609344"/>
            <wp:effectExtent l="0" t="0" r="0" b="0"/>
            <wp:docPr id="31" name="Picture 31" descr="s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ss progra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9972" cy="1618726"/>
                    </a:xfrm>
                    <a:prstGeom prst="rect">
                      <a:avLst/>
                    </a:prstGeom>
                    <a:noFill/>
                    <a:ln>
                      <a:noFill/>
                    </a:ln>
                  </pic:spPr>
                </pic:pic>
              </a:graphicData>
            </a:graphic>
          </wp:inline>
        </w:drawing>
      </w:r>
    </w:p>
    <w:p w14:paraId="03FC166B" w14:textId="77777777" w:rsidR="003A181D" w:rsidRPr="00062122" w:rsidRDefault="003A181D" w:rsidP="003A181D">
      <w:pPr>
        <w:spacing w:after="240"/>
        <w:jc w:val="center"/>
        <w:rPr>
          <w:sz w:val="18"/>
          <w:szCs w:val="18"/>
        </w:rPr>
      </w:pPr>
      <w:r w:rsidRPr="00062122">
        <w:rPr>
          <w:sz w:val="18"/>
          <w:szCs w:val="18"/>
        </w:rPr>
        <w:t>Gambar 5. Tampilan Checkout Pembeli</w:t>
      </w:r>
    </w:p>
    <w:p w14:paraId="78F4C343" w14:textId="77777777" w:rsidR="003A181D" w:rsidRDefault="003A181D" w:rsidP="003A181D">
      <w:pPr>
        <w:pStyle w:val="ListParagraph"/>
        <w:numPr>
          <w:ilvl w:val="0"/>
          <w:numId w:val="14"/>
        </w:numPr>
        <w:spacing w:after="240"/>
        <w:ind w:left="426" w:hanging="426"/>
        <w:rPr>
          <w:sz w:val="20"/>
        </w:rPr>
      </w:pPr>
      <w:r>
        <w:rPr>
          <w:sz w:val="20"/>
        </w:rPr>
        <w:t>Tampilan Pesanan Selesai</w:t>
      </w:r>
    </w:p>
    <w:p w14:paraId="60F3CA9D" w14:textId="77777777" w:rsidR="003A181D" w:rsidRDefault="003A181D" w:rsidP="003A181D">
      <w:pPr>
        <w:pStyle w:val="ListParagraph"/>
        <w:spacing w:after="240"/>
        <w:ind w:left="426"/>
        <w:jc w:val="both"/>
        <w:rPr>
          <w:sz w:val="20"/>
        </w:rPr>
      </w:pPr>
      <w:r w:rsidRPr="003A181D">
        <w:rPr>
          <w:sz w:val="20"/>
        </w:rPr>
        <w:t>Tampilan pesanan selesai dihalaman dashboard pembeli berfungsi menampilkan data yang sudah dibeli dan proses transaksi selesai akan ditampilkan ke dalam bentuk data tabel. Berikut adalah tampilan pesanan selesai.</w:t>
      </w:r>
    </w:p>
    <w:p w14:paraId="03B0CAD2" w14:textId="77777777" w:rsidR="003A181D" w:rsidRDefault="003A181D" w:rsidP="003A181D">
      <w:pPr>
        <w:pStyle w:val="ListParagraph"/>
        <w:spacing w:after="240"/>
        <w:ind w:left="426"/>
        <w:jc w:val="both"/>
        <w:rPr>
          <w:sz w:val="20"/>
        </w:rPr>
      </w:pPr>
    </w:p>
    <w:p w14:paraId="30618F57" w14:textId="77777777" w:rsidR="0077215A" w:rsidRDefault="0077215A" w:rsidP="003A181D">
      <w:pPr>
        <w:pStyle w:val="ListParagraph"/>
        <w:spacing w:after="240"/>
        <w:ind w:left="426"/>
        <w:jc w:val="both"/>
        <w:rPr>
          <w:sz w:val="20"/>
        </w:rPr>
      </w:pPr>
    </w:p>
    <w:p w14:paraId="29C4C729" w14:textId="77777777" w:rsidR="003A181D" w:rsidRPr="003A181D" w:rsidRDefault="003A181D" w:rsidP="003A181D">
      <w:pPr>
        <w:pStyle w:val="ListParagraph"/>
        <w:spacing w:after="240"/>
        <w:ind w:left="426"/>
        <w:jc w:val="both"/>
        <w:rPr>
          <w:sz w:val="20"/>
        </w:rPr>
      </w:pPr>
    </w:p>
    <w:p w14:paraId="7D193F77" w14:textId="77777777" w:rsidR="003A181D" w:rsidRDefault="003A181D" w:rsidP="003A181D">
      <w:pPr>
        <w:pStyle w:val="ListParagraph"/>
        <w:ind w:left="426"/>
        <w:rPr>
          <w:sz w:val="20"/>
        </w:rPr>
      </w:pPr>
      <w:r>
        <w:rPr>
          <w:rFonts w:ascii="Arial" w:hAnsi="Arial" w:cs="Arial"/>
          <w:noProof/>
        </w:rPr>
        <w:lastRenderedPageBreak/>
        <w:drawing>
          <wp:inline distT="0" distB="0" distL="0" distR="0" wp14:anchorId="232AD704" wp14:editId="3D877378">
            <wp:extent cx="1987296" cy="202387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7214" cy="2033973"/>
                    </a:xfrm>
                    <a:prstGeom prst="rect">
                      <a:avLst/>
                    </a:prstGeom>
                    <a:noFill/>
                    <a:ln>
                      <a:noFill/>
                    </a:ln>
                  </pic:spPr>
                </pic:pic>
              </a:graphicData>
            </a:graphic>
          </wp:inline>
        </w:drawing>
      </w:r>
    </w:p>
    <w:p w14:paraId="4CA4B4B0" w14:textId="77777777" w:rsidR="003A181D" w:rsidRPr="00062122" w:rsidRDefault="003A181D" w:rsidP="003A181D">
      <w:pPr>
        <w:jc w:val="center"/>
        <w:rPr>
          <w:sz w:val="18"/>
          <w:szCs w:val="18"/>
        </w:rPr>
      </w:pPr>
      <w:r w:rsidRPr="00062122">
        <w:rPr>
          <w:sz w:val="18"/>
          <w:szCs w:val="18"/>
        </w:rPr>
        <w:t>Gambar 6. Tampilan Pesanan Selesai</w:t>
      </w:r>
    </w:p>
    <w:p w14:paraId="65B49289" w14:textId="77777777" w:rsidR="003A181D" w:rsidRDefault="003A181D" w:rsidP="003A181D">
      <w:pPr>
        <w:jc w:val="center"/>
        <w:rPr>
          <w:sz w:val="20"/>
        </w:rPr>
      </w:pPr>
    </w:p>
    <w:p w14:paraId="5B66805D" w14:textId="77777777" w:rsidR="001359D8" w:rsidRDefault="001359D8" w:rsidP="003A181D">
      <w:pPr>
        <w:jc w:val="center"/>
        <w:rPr>
          <w:sz w:val="20"/>
        </w:rPr>
      </w:pPr>
    </w:p>
    <w:p w14:paraId="06574D86" w14:textId="77777777" w:rsidR="003A181D" w:rsidRDefault="003A181D" w:rsidP="003A181D">
      <w:pPr>
        <w:pStyle w:val="ListParagraph"/>
        <w:numPr>
          <w:ilvl w:val="0"/>
          <w:numId w:val="14"/>
        </w:numPr>
        <w:ind w:left="426" w:hanging="426"/>
        <w:rPr>
          <w:sz w:val="20"/>
        </w:rPr>
      </w:pPr>
      <w:r>
        <w:rPr>
          <w:sz w:val="20"/>
        </w:rPr>
        <w:t>Tampilan Pesanan Masuk</w:t>
      </w:r>
    </w:p>
    <w:p w14:paraId="5E45CA12" w14:textId="77777777" w:rsidR="003A181D" w:rsidRDefault="003A181D" w:rsidP="003A181D">
      <w:pPr>
        <w:pStyle w:val="ListParagraph"/>
        <w:ind w:left="426"/>
        <w:jc w:val="both"/>
        <w:rPr>
          <w:sz w:val="20"/>
        </w:rPr>
      </w:pPr>
      <w:r w:rsidRPr="003A181D">
        <w:rPr>
          <w:sz w:val="20"/>
        </w:rPr>
        <w:t xml:space="preserve">Tampilan pesanan masuk berfungsi menampilkan data masuk dari pembeli yang sudah di input di sistem penjualan lancar snack punggur. </w:t>
      </w:r>
    </w:p>
    <w:p w14:paraId="3665FDD0" w14:textId="77777777" w:rsidR="003A181D" w:rsidRDefault="003A181D" w:rsidP="003A181D">
      <w:pPr>
        <w:pStyle w:val="ListParagraph"/>
        <w:ind w:left="426"/>
        <w:jc w:val="both"/>
        <w:rPr>
          <w:sz w:val="20"/>
        </w:rPr>
      </w:pPr>
    </w:p>
    <w:p w14:paraId="01C6F646" w14:textId="77777777" w:rsidR="003A181D" w:rsidRDefault="003A181D" w:rsidP="003A181D">
      <w:pPr>
        <w:pStyle w:val="ListParagraph"/>
        <w:ind w:left="426"/>
        <w:jc w:val="both"/>
        <w:rPr>
          <w:sz w:val="20"/>
        </w:rPr>
      </w:pPr>
      <w:r>
        <w:rPr>
          <w:rFonts w:ascii="Arial" w:hAnsi="Arial" w:cs="Arial"/>
          <w:noProof/>
        </w:rPr>
        <w:drawing>
          <wp:inline distT="0" distB="0" distL="0" distR="0" wp14:anchorId="10659338" wp14:editId="23CD8FE8">
            <wp:extent cx="2048256" cy="1652016"/>
            <wp:effectExtent l="0" t="0" r="0" b="5715"/>
            <wp:docPr id="29" name="Picture 29" descr="s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s progra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66324" cy="1666589"/>
                    </a:xfrm>
                    <a:prstGeom prst="rect">
                      <a:avLst/>
                    </a:prstGeom>
                    <a:noFill/>
                    <a:ln>
                      <a:noFill/>
                    </a:ln>
                  </pic:spPr>
                </pic:pic>
              </a:graphicData>
            </a:graphic>
          </wp:inline>
        </w:drawing>
      </w:r>
    </w:p>
    <w:p w14:paraId="48E28983" w14:textId="77777777" w:rsidR="001359D8" w:rsidRPr="00EC6E91" w:rsidRDefault="003A181D" w:rsidP="00EC6E91">
      <w:pPr>
        <w:pStyle w:val="ListParagraph"/>
        <w:ind w:left="426"/>
        <w:jc w:val="center"/>
        <w:rPr>
          <w:sz w:val="18"/>
          <w:szCs w:val="18"/>
        </w:rPr>
      </w:pPr>
      <w:r w:rsidRPr="00062122">
        <w:rPr>
          <w:sz w:val="18"/>
          <w:szCs w:val="18"/>
        </w:rPr>
        <w:t>Gambar 7. Tampilan Pesanan Masuk</w:t>
      </w:r>
    </w:p>
    <w:p w14:paraId="35C23545" w14:textId="77777777" w:rsidR="003A181D" w:rsidRDefault="001A1EB2" w:rsidP="003A181D">
      <w:pPr>
        <w:pStyle w:val="ListParagraph"/>
        <w:numPr>
          <w:ilvl w:val="0"/>
          <w:numId w:val="14"/>
        </w:numPr>
        <w:rPr>
          <w:sz w:val="20"/>
        </w:rPr>
      </w:pPr>
      <w:r>
        <w:rPr>
          <w:sz w:val="20"/>
        </w:rPr>
        <w:t>Tampilan Approve Invoice</w:t>
      </w:r>
    </w:p>
    <w:p w14:paraId="768257E7" w14:textId="77777777" w:rsidR="001A1EB2" w:rsidRDefault="001A1EB2" w:rsidP="001A1EB2">
      <w:pPr>
        <w:pStyle w:val="ListParagraph"/>
        <w:ind w:left="360"/>
        <w:jc w:val="both"/>
        <w:rPr>
          <w:sz w:val="20"/>
        </w:rPr>
      </w:pPr>
      <w:r w:rsidRPr="001A1EB2">
        <w:rPr>
          <w:sz w:val="20"/>
        </w:rPr>
        <w:t>Tampilan approve invoice berfungsi menampilkan data invoice dari pembeli yang sudah di input di sistem penjualan lancar snack punggur</w:t>
      </w:r>
      <w:r>
        <w:rPr>
          <w:sz w:val="20"/>
        </w:rPr>
        <w:t>.</w:t>
      </w:r>
    </w:p>
    <w:p w14:paraId="01732FD5" w14:textId="77777777" w:rsidR="001A1EB2" w:rsidRDefault="001A1EB2" w:rsidP="001A1EB2">
      <w:pPr>
        <w:pStyle w:val="ListParagraph"/>
        <w:ind w:left="360"/>
        <w:jc w:val="both"/>
        <w:rPr>
          <w:sz w:val="20"/>
        </w:rPr>
      </w:pPr>
    </w:p>
    <w:p w14:paraId="3AFEBC0C" w14:textId="77777777" w:rsidR="001A1EB2" w:rsidRDefault="001A1EB2" w:rsidP="001A1EB2">
      <w:pPr>
        <w:pStyle w:val="ListParagraph"/>
        <w:ind w:left="360"/>
        <w:jc w:val="both"/>
        <w:rPr>
          <w:sz w:val="20"/>
        </w:rPr>
      </w:pPr>
      <w:r>
        <w:rPr>
          <w:rFonts w:ascii="Arial" w:hAnsi="Arial" w:cs="Arial"/>
          <w:noProof/>
        </w:rPr>
        <w:drawing>
          <wp:inline distT="0" distB="0" distL="0" distR="0" wp14:anchorId="2016727A" wp14:editId="183278D5">
            <wp:extent cx="2054352" cy="1688592"/>
            <wp:effectExtent l="0" t="0" r="3175" b="6985"/>
            <wp:docPr id="28" name="Picture 28" descr="s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ss progra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8286" cy="1691826"/>
                    </a:xfrm>
                    <a:prstGeom prst="rect">
                      <a:avLst/>
                    </a:prstGeom>
                    <a:noFill/>
                    <a:ln>
                      <a:noFill/>
                    </a:ln>
                  </pic:spPr>
                </pic:pic>
              </a:graphicData>
            </a:graphic>
          </wp:inline>
        </w:drawing>
      </w:r>
    </w:p>
    <w:p w14:paraId="5980DEA4" w14:textId="77777777" w:rsidR="001A1EB2" w:rsidRPr="00062122" w:rsidRDefault="001A1EB2" w:rsidP="001A1EB2">
      <w:pPr>
        <w:jc w:val="center"/>
        <w:rPr>
          <w:sz w:val="18"/>
          <w:szCs w:val="18"/>
        </w:rPr>
      </w:pPr>
      <w:r w:rsidRPr="00062122">
        <w:rPr>
          <w:sz w:val="18"/>
          <w:szCs w:val="18"/>
        </w:rPr>
        <w:t>Gambar 8. Tampilan Approve Invoice</w:t>
      </w:r>
    </w:p>
    <w:p w14:paraId="3FEA2D6B" w14:textId="77777777" w:rsidR="001A1EB2" w:rsidRDefault="001A1EB2" w:rsidP="001A1EB2">
      <w:pPr>
        <w:rPr>
          <w:sz w:val="20"/>
        </w:rPr>
      </w:pPr>
    </w:p>
    <w:p w14:paraId="15DD34AB" w14:textId="77777777" w:rsidR="001A1EB2" w:rsidRDefault="001A1EB2" w:rsidP="001A1EB2">
      <w:pPr>
        <w:pStyle w:val="ListParagraph"/>
        <w:numPr>
          <w:ilvl w:val="0"/>
          <w:numId w:val="14"/>
        </w:numPr>
        <w:rPr>
          <w:sz w:val="20"/>
        </w:rPr>
      </w:pPr>
      <w:r>
        <w:rPr>
          <w:sz w:val="20"/>
        </w:rPr>
        <w:t>Tampilan Pesanan Dikirim</w:t>
      </w:r>
    </w:p>
    <w:p w14:paraId="623A52F2" w14:textId="77777777" w:rsidR="001A1EB2" w:rsidRDefault="001A1EB2" w:rsidP="001A1EB2">
      <w:pPr>
        <w:pStyle w:val="ListParagraph"/>
        <w:ind w:left="360"/>
        <w:jc w:val="both"/>
        <w:rPr>
          <w:sz w:val="20"/>
        </w:rPr>
      </w:pPr>
      <w:r w:rsidRPr="001A1EB2">
        <w:rPr>
          <w:sz w:val="20"/>
          <w:lang w:val="id-ID"/>
        </w:rPr>
        <w:t xml:space="preserve">Tampilan pesanan dikirm berfungsi </w:t>
      </w:r>
      <w:r w:rsidRPr="001A1EB2">
        <w:rPr>
          <w:sz w:val="20"/>
        </w:rPr>
        <w:t xml:space="preserve">menampilkan data </w:t>
      </w:r>
      <w:r w:rsidRPr="001A1EB2">
        <w:rPr>
          <w:sz w:val="20"/>
          <w:lang w:val="id-ID"/>
        </w:rPr>
        <w:t xml:space="preserve">pesanan yang sudah </w:t>
      </w:r>
      <w:r w:rsidRPr="001A1EB2">
        <w:rPr>
          <w:sz w:val="20"/>
          <w:lang w:val="id-ID"/>
        </w:rPr>
        <w:t>dikirim dari admin lancar snack menuju ke pembeli yang sudah melewati proses approve.</w:t>
      </w:r>
    </w:p>
    <w:p w14:paraId="728CEB0C" w14:textId="77777777" w:rsidR="001A1EB2" w:rsidRDefault="001A1EB2" w:rsidP="001A1EB2">
      <w:pPr>
        <w:pStyle w:val="ListParagraph"/>
        <w:ind w:left="360"/>
        <w:jc w:val="both"/>
        <w:rPr>
          <w:sz w:val="20"/>
        </w:rPr>
      </w:pPr>
    </w:p>
    <w:p w14:paraId="23222319" w14:textId="77777777" w:rsidR="001A1EB2" w:rsidRDefault="001A1EB2" w:rsidP="001A1EB2">
      <w:pPr>
        <w:pStyle w:val="ListParagraph"/>
        <w:ind w:left="360"/>
        <w:jc w:val="both"/>
        <w:rPr>
          <w:sz w:val="20"/>
        </w:rPr>
      </w:pPr>
      <w:r>
        <w:rPr>
          <w:rFonts w:ascii="Arial" w:hAnsi="Arial" w:cs="Arial"/>
          <w:noProof/>
        </w:rPr>
        <w:drawing>
          <wp:inline distT="0" distB="0" distL="0" distR="0" wp14:anchorId="635233EE" wp14:editId="639F2646">
            <wp:extent cx="2090928" cy="1633728"/>
            <wp:effectExtent l="0" t="0" r="5080" b="5080"/>
            <wp:docPr id="27" name="Picture 27" descr="s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s progra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96421" cy="1638020"/>
                    </a:xfrm>
                    <a:prstGeom prst="rect">
                      <a:avLst/>
                    </a:prstGeom>
                    <a:noFill/>
                    <a:ln>
                      <a:noFill/>
                    </a:ln>
                  </pic:spPr>
                </pic:pic>
              </a:graphicData>
            </a:graphic>
          </wp:inline>
        </w:drawing>
      </w:r>
    </w:p>
    <w:p w14:paraId="6FA933BF" w14:textId="77777777" w:rsidR="001A1EB2" w:rsidRPr="00062122" w:rsidRDefault="001A1EB2" w:rsidP="001A1EB2">
      <w:pPr>
        <w:jc w:val="center"/>
        <w:rPr>
          <w:sz w:val="18"/>
          <w:szCs w:val="18"/>
        </w:rPr>
      </w:pPr>
      <w:r w:rsidRPr="00062122">
        <w:rPr>
          <w:sz w:val="18"/>
          <w:szCs w:val="18"/>
        </w:rPr>
        <w:t>Gambar 9. Tampilan Pesanan Dikirim</w:t>
      </w:r>
    </w:p>
    <w:p w14:paraId="49331308" w14:textId="77777777" w:rsidR="001A1EB2" w:rsidRDefault="001A1EB2" w:rsidP="001A1EB2">
      <w:pPr>
        <w:jc w:val="center"/>
        <w:rPr>
          <w:sz w:val="20"/>
        </w:rPr>
      </w:pPr>
    </w:p>
    <w:p w14:paraId="476E026E" w14:textId="77777777" w:rsidR="00062122" w:rsidRDefault="00062122" w:rsidP="001A1EB2">
      <w:pPr>
        <w:jc w:val="center"/>
        <w:rPr>
          <w:sz w:val="20"/>
        </w:rPr>
      </w:pPr>
    </w:p>
    <w:p w14:paraId="62601EB5" w14:textId="77777777" w:rsidR="001A1EB2" w:rsidRDefault="001A1EB2" w:rsidP="001A1EB2">
      <w:pPr>
        <w:pStyle w:val="ListParagraph"/>
        <w:numPr>
          <w:ilvl w:val="0"/>
          <w:numId w:val="14"/>
        </w:numPr>
        <w:rPr>
          <w:sz w:val="20"/>
        </w:rPr>
      </w:pPr>
      <w:r>
        <w:rPr>
          <w:sz w:val="20"/>
        </w:rPr>
        <w:t>Tampilan Pesanan Selesai</w:t>
      </w:r>
    </w:p>
    <w:p w14:paraId="1C870369" w14:textId="77777777" w:rsidR="001A1EB2" w:rsidRDefault="001A1EB2" w:rsidP="001A1EB2">
      <w:pPr>
        <w:pStyle w:val="ListParagraph"/>
        <w:ind w:left="360"/>
        <w:jc w:val="both"/>
        <w:rPr>
          <w:sz w:val="20"/>
        </w:rPr>
      </w:pPr>
      <w:r w:rsidRPr="001A1EB2">
        <w:rPr>
          <w:sz w:val="20"/>
          <w:lang w:val="id-ID"/>
        </w:rPr>
        <w:t xml:space="preserve">Tampilan pesanan selesai berfungsi </w:t>
      </w:r>
      <w:r w:rsidRPr="001A1EB2">
        <w:rPr>
          <w:sz w:val="20"/>
        </w:rPr>
        <w:t xml:space="preserve">menampilkan data </w:t>
      </w:r>
      <w:r w:rsidRPr="001A1EB2">
        <w:rPr>
          <w:sz w:val="20"/>
          <w:lang w:val="id-ID"/>
        </w:rPr>
        <w:t>pesanan yang sudah selesai proses transaksi dan pengrimannya dan sudah diterima oleh pembeli lancar snack.</w:t>
      </w:r>
    </w:p>
    <w:p w14:paraId="029A9E14" w14:textId="77777777" w:rsidR="001A1EB2" w:rsidRDefault="001A1EB2" w:rsidP="001A1EB2">
      <w:pPr>
        <w:pStyle w:val="ListParagraph"/>
        <w:ind w:left="360"/>
        <w:jc w:val="both"/>
        <w:rPr>
          <w:sz w:val="20"/>
        </w:rPr>
      </w:pPr>
    </w:p>
    <w:p w14:paraId="00AF0AF5" w14:textId="77777777" w:rsidR="001A1EB2" w:rsidRDefault="001A1EB2" w:rsidP="001A1EB2">
      <w:pPr>
        <w:pStyle w:val="ListParagraph"/>
        <w:ind w:left="360"/>
        <w:jc w:val="both"/>
        <w:rPr>
          <w:sz w:val="20"/>
        </w:rPr>
      </w:pPr>
      <w:r>
        <w:rPr>
          <w:rFonts w:ascii="Arial" w:hAnsi="Arial" w:cs="Arial"/>
          <w:noProof/>
        </w:rPr>
        <w:drawing>
          <wp:inline distT="0" distB="0" distL="0" distR="0" wp14:anchorId="6B8C2C16" wp14:editId="7B842DF7">
            <wp:extent cx="2078736" cy="1591056"/>
            <wp:effectExtent l="0" t="0" r="0" b="9525"/>
            <wp:docPr id="26" name="Picture 26" descr="s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s progra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89837" cy="1599553"/>
                    </a:xfrm>
                    <a:prstGeom prst="rect">
                      <a:avLst/>
                    </a:prstGeom>
                    <a:noFill/>
                    <a:ln>
                      <a:noFill/>
                    </a:ln>
                  </pic:spPr>
                </pic:pic>
              </a:graphicData>
            </a:graphic>
          </wp:inline>
        </w:drawing>
      </w:r>
    </w:p>
    <w:p w14:paraId="56441A7E" w14:textId="77777777" w:rsidR="001A1EB2" w:rsidRPr="00062122" w:rsidRDefault="001A1EB2" w:rsidP="001A1EB2">
      <w:pPr>
        <w:jc w:val="center"/>
        <w:rPr>
          <w:sz w:val="18"/>
          <w:szCs w:val="18"/>
        </w:rPr>
      </w:pPr>
      <w:r w:rsidRPr="00062122">
        <w:rPr>
          <w:sz w:val="18"/>
          <w:szCs w:val="18"/>
        </w:rPr>
        <w:t>Gambar 10. Tampilan Pesanan Selesai</w:t>
      </w:r>
    </w:p>
    <w:p w14:paraId="0DB93B2C" w14:textId="77777777" w:rsidR="001A1EB2" w:rsidRDefault="001A1EB2" w:rsidP="001A1EB2">
      <w:pPr>
        <w:rPr>
          <w:sz w:val="20"/>
        </w:rPr>
      </w:pPr>
    </w:p>
    <w:p w14:paraId="161FC0D5" w14:textId="77777777" w:rsidR="001359D8" w:rsidRDefault="001359D8" w:rsidP="001A1EB2">
      <w:pPr>
        <w:rPr>
          <w:sz w:val="20"/>
        </w:rPr>
      </w:pPr>
    </w:p>
    <w:p w14:paraId="5B35678C" w14:textId="77777777" w:rsidR="001A1EB2" w:rsidRDefault="001A1EB2" w:rsidP="001A1EB2">
      <w:pPr>
        <w:pStyle w:val="ListParagraph"/>
        <w:numPr>
          <w:ilvl w:val="0"/>
          <w:numId w:val="14"/>
        </w:numPr>
        <w:rPr>
          <w:sz w:val="20"/>
        </w:rPr>
      </w:pPr>
      <w:r>
        <w:rPr>
          <w:sz w:val="20"/>
        </w:rPr>
        <w:t>Tampilan Produk Masuk</w:t>
      </w:r>
    </w:p>
    <w:p w14:paraId="2AD23A3B" w14:textId="77777777" w:rsidR="001A1EB2" w:rsidRDefault="001A1EB2" w:rsidP="001A1EB2">
      <w:pPr>
        <w:pStyle w:val="ListParagraph"/>
        <w:ind w:left="360"/>
        <w:jc w:val="both"/>
        <w:rPr>
          <w:sz w:val="20"/>
        </w:rPr>
      </w:pPr>
      <w:r w:rsidRPr="001A1EB2">
        <w:rPr>
          <w:sz w:val="20"/>
          <w:lang w:val="id-ID"/>
        </w:rPr>
        <w:t xml:space="preserve">Tampilan produk masuk berfungsi </w:t>
      </w:r>
      <w:r w:rsidRPr="001A1EB2">
        <w:rPr>
          <w:sz w:val="20"/>
        </w:rPr>
        <w:t xml:space="preserve">menampilkan data </w:t>
      </w:r>
      <w:r w:rsidRPr="001A1EB2">
        <w:rPr>
          <w:sz w:val="20"/>
          <w:lang w:val="id-ID"/>
        </w:rPr>
        <w:t>produk yang masuk di sistem informasi penjualan lancar snack punggur.</w:t>
      </w:r>
    </w:p>
    <w:p w14:paraId="5E10B123" w14:textId="77777777" w:rsidR="001A1EB2" w:rsidRPr="001A1EB2" w:rsidRDefault="001A1EB2" w:rsidP="001A1EB2">
      <w:pPr>
        <w:pStyle w:val="ListParagraph"/>
        <w:ind w:left="360"/>
        <w:jc w:val="both"/>
        <w:rPr>
          <w:sz w:val="20"/>
        </w:rPr>
      </w:pPr>
    </w:p>
    <w:p w14:paraId="41688566" w14:textId="77777777" w:rsidR="001A1EB2" w:rsidRDefault="001A1EB2" w:rsidP="001A1EB2">
      <w:pPr>
        <w:pStyle w:val="ListParagraph"/>
        <w:ind w:left="360"/>
        <w:jc w:val="both"/>
        <w:rPr>
          <w:sz w:val="20"/>
        </w:rPr>
      </w:pPr>
      <w:r>
        <w:rPr>
          <w:rFonts w:ascii="Arial" w:hAnsi="Arial" w:cs="Arial"/>
          <w:noProof/>
        </w:rPr>
        <w:drawing>
          <wp:inline distT="0" distB="0" distL="0" distR="0" wp14:anchorId="18E4652D" wp14:editId="0D0A4059">
            <wp:extent cx="2029968" cy="1466177"/>
            <wp:effectExtent l="0" t="0" r="8890" b="1270"/>
            <wp:docPr id="25" name="Picture 25" descr="s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ss program"/>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35151" cy="1469920"/>
                    </a:xfrm>
                    <a:prstGeom prst="rect">
                      <a:avLst/>
                    </a:prstGeom>
                    <a:noFill/>
                    <a:ln>
                      <a:noFill/>
                    </a:ln>
                  </pic:spPr>
                </pic:pic>
              </a:graphicData>
            </a:graphic>
          </wp:inline>
        </w:drawing>
      </w:r>
    </w:p>
    <w:p w14:paraId="61D2734B" w14:textId="77777777" w:rsidR="00062122" w:rsidRDefault="001A1EB2" w:rsidP="001359D8">
      <w:pPr>
        <w:jc w:val="center"/>
        <w:rPr>
          <w:sz w:val="18"/>
          <w:szCs w:val="18"/>
        </w:rPr>
      </w:pPr>
      <w:r w:rsidRPr="00062122">
        <w:rPr>
          <w:sz w:val="18"/>
          <w:szCs w:val="18"/>
        </w:rPr>
        <w:t>Gambar 11. Tampilan Produk Masuk</w:t>
      </w:r>
    </w:p>
    <w:p w14:paraId="619DEAE5" w14:textId="77777777" w:rsidR="00EC6E91" w:rsidRPr="001359D8" w:rsidRDefault="00EC6E91" w:rsidP="001359D8">
      <w:pPr>
        <w:jc w:val="center"/>
        <w:rPr>
          <w:sz w:val="18"/>
          <w:szCs w:val="18"/>
        </w:rPr>
      </w:pPr>
    </w:p>
    <w:p w14:paraId="02494D8E" w14:textId="77777777" w:rsidR="00062122" w:rsidRDefault="00062122" w:rsidP="00062122">
      <w:pPr>
        <w:pStyle w:val="ListParagraph"/>
        <w:numPr>
          <w:ilvl w:val="0"/>
          <w:numId w:val="14"/>
        </w:numPr>
        <w:rPr>
          <w:sz w:val="20"/>
        </w:rPr>
      </w:pPr>
      <w:r>
        <w:rPr>
          <w:sz w:val="20"/>
        </w:rPr>
        <w:t>Tampilan Produk Keluar</w:t>
      </w:r>
    </w:p>
    <w:p w14:paraId="5130E573" w14:textId="77777777" w:rsidR="00062122" w:rsidRDefault="00062122" w:rsidP="00062122">
      <w:pPr>
        <w:pStyle w:val="ListParagraph"/>
        <w:ind w:left="360"/>
        <w:jc w:val="both"/>
        <w:rPr>
          <w:sz w:val="20"/>
        </w:rPr>
      </w:pPr>
      <w:r w:rsidRPr="00062122">
        <w:rPr>
          <w:sz w:val="20"/>
          <w:lang w:val="id-ID"/>
        </w:rPr>
        <w:lastRenderedPageBreak/>
        <w:t xml:space="preserve">Tampilan produk keluar berfungsi </w:t>
      </w:r>
      <w:r w:rsidRPr="00062122">
        <w:rPr>
          <w:sz w:val="20"/>
        </w:rPr>
        <w:t xml:space="preserve">menampilkan data </w:t>
      </w:r>
      <w:r w:rsidRPr="00062122">
        <w:rPr>
          <w:sz w:val="20"/>
          <w:lang w:val="id-ID"/>
        </w:rPr>
        <w:t>produk yang keluar di sistem informasi penjualan lancar snack punggur.</w:t>
      </w:r>
    </w:p>
    <w:p w14:paraId="5BDF54B4" w14:textId="77777777" w:rsidR="00062122" w:rsidRDefault="00062122" w:rsidP="00062122">
      <w:pPr>
        <w:pStyle w:val="ListParagraph"/>
        <w:ind w:left="360"/>
        <w:jc w:val="both"/>
        <w:rPr>
          <w:sz w:val="20"/>
        </w:rPr>
      </w:pPr>
    </w:p>
    <w:p w14:paraId="21C16BC3" w14:textId="77777777" w:rsidR="00062122" w:rsidRDefault="00062122" w:rsidP="00062122">
      <w:pPr>
        <w:pStyle w:val="ListParagraph"/>
        <w:ind w:left="360"/>
        <w:jc w:val="both"/>
        <w:rPr>
          <w:sz w:val="20"/>
        </w:rPr>
      </w:pPr>
      <w:r>
        <w:rPr>
          <w:rFonts w:ascii="Arial" w:hAnsi="Arial" w:cs="Arial"/>
          <w:noProof/>
        </w:rPr>
        <w:drawing>
          <wp:inline distT="0" distB="0" distL="0" distR="0" wp14:anchorId="5D53575E" wp14:editId="614BA476">
            <wp:extent cx="2054352" cy="1609344"/>
            <wp:effectExtent l="0" t="0" r="3175" b="0"/>
            <wp:docPr id="24" name="Picture 24" descr="s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ss progra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62857" cy="1616007"/>
                    </a:xfrm>
                    <a:prstGeom prst="rect">
                      <a:avLst/>
                    </a:prstGeom>
                    <a:noFill/>
                    <a:ln>
                      <a:noFill/>
                    </a:ln>
                  </pic:spPr>
                </pic:pic>
              </a:graphicData>
            </a:graphic>
          </wp:inline>
        </w:drawing>
      </w:r>
    </w:p>
    <w:p w14:paraId="144FE0AC" w14:textId="77777777" w:rsidR="00062122" w:rsidRPr="00062122" w:rsidRDefault="00062122" w:rsidP="00062122">
      <w:pPr>
        <w:jc w:val="center"/>
        <w:rPr>
          <w:sz w:val="18"/>
          <w:szCs w:val="18"/>
        </w:rPr>
      </w:pPr>
      <w:r w:rsidRPr="00062122">
        <w:rPr>
          <w:sz w:val="18"/>
          <w:szCs w:val="18"/>
        </w:rPr>
        <w:t>Gambar 12. Tampilan Produk Keluar</w:t>
      </w:r>
    </w:p>
    <w:p w14:paraId="576AEF3D" w14:textId="77777777" w:rsidR="001359D8" w:rsidRDefault="001359D8" w:rsidP="00062122">
      <w:pPr>
        <w:jc w:val="center"/>
        <w:rPr>
          <w:sz w:val="20"/>
        </w:rPr>
      </w:pPr>
    </w:p>
    <w:p w14:paraId="3C68DF50" w14:textId="77777777" w:rsidR="00062122" w:rsidRDefault="00062122" w:rsidP="00062122">
      <w:pPr>
        <w:pStyle w:val="ListParagraph"/>
        <w:numPr>
          <w:ilvl w:val="0"/>
          <w:numId w:val="14"/>
        </w:numPr>
        <w:rPr>
          <w:sz w:val="20"/>
        </w:rPr>
      </w:pPr>
      <w:r>
        <w:rPr>
          <w:sz w:val="20"/>
        </w:rPr>
        <w:t>Tampilan Halaman Laporan</w:t>
      </w:r>
    </w:p>
    <w:p w14:paraId="1E4BC5F9" w14:textId="77777777" w:rsidR="00062122" w:rsidRDefault="00062122" w:rsidP="00062122">
      <w:pPr>
        <w:pStyle w:val="ListParagraph"/>
        <w:ind w:left="360"/>
        <w:jc w:val="both"/>
        <w:rPr>
          <w:sz w:val="20"/>
        </w:rPr>
      </w:pPr>
      <w:r w:rsidRPr="00062122">
        <w:rPr>
          <w:sz w:val="20"/>
          <w:lang w:val="id-ID"/>
        </w:rPr>
        <w:t xml:space="preserve">Tampilan halaman </w:t>
      </w:r>
      <w:r w:rsidRPr="00062122">
        <w:rPr>
          <w:sz w:val="20"/>
          <w:lang w:val="en-ID"/>
        </w:rPr>
        <w:t xml:space="preserve">laporan </w:t>
      </w:r>
      <w:r w:rsidRPr="00062122">
        <w:rPr>
          <w:sz w:val="20"/>
          <w:lang w:val="id-ID"/>
        </w:rPr>
        <w:t xml:space="preserve">mempunyai fungsi </w:t>
      </w:r>
      <w:r w:rsidRPr="00062122">
        <w:rPr>
          <w:sz w:val="20"/>
        </w:rPr>
        <w:t xml:space="preserve">menampilkan </w:t>
      </w:r>
      <w:r w:rsidRPr="00062122">
        <w:rPr>
          <w:sz w:val="20"/>
          <w:lang w:val="en-ID"/>
        </w:rPr>
        <w:t xml:space="preserve">hasil </w:t>
      </w:r>
      <w:r w:rsidRPr="00062122">
        <w:rPr>
          <w:sz w:val="20"/>
          <w:lang w:val="id-ID"/>
        </w:rPr>
        <w:t xml:space="preserve">rekap </w:t>
      </w:r>
      <w:r w:rsidRPr="00062122">
        <w:rPr>
          <w:sz w:val="20"/>
          <w:lang w:val="en-ID"/>
        </w:rPr>
        <w:t xml:space="preserve">penjualan </w:t>
      </w:r>
      <w:r w:rsidRPr="00062122">
        <w:rPr>
          <w:sz w:val="20"/>
          <w:lang w:val="id-ID"/>
        </w:rPr>
        <w:t>lancar snack punggur.</w:t>
      </w:r>
    </w:p>
    <w:p w14:paraId="5BF6A6FD" w14:textId="77777777" w:rsidR="00062122" w:rsidRDefault="00062122" w:rsidP="00062122">
      <w:pPr>
        <w:pStyle w:val="ListParagraph"/>
        <w:ind w:left="360"/>
        <w:jc w:val="both"/>
        <w:rPr>
          <w:sz w:val="20"/>
        </w:rPr>
      </w:pPr>
    </w:p>
    <w:p w14:paraId="20712755" w14:textId="77777777" w:rsidR="00062122" w:rsidRDefault="00062122" w:rsidP="00062122">
      <w:pPr>
        <w:pStyle w:val="ListParagraph"/>
        <w:ind w:left="360"/>
        <w:jc w:val="both"/>
        <w:rPr>
          <w:sz w:val="20"/>
        </w:rPr>
      </w:pPr>
      <w:r>
        <w:rPr>
          <w:rFonts w:ascii="Arial" w:hAnsi="Arial" w:cs="Arial"/>
          <w:noProof/>
        </w:rPr>
        <w:drawing>
          <wp:inline distT="0" distB="0" distL="0" distR="0" wp14:anchorId="2DF1319D" wp14:editId="19091959">
            <wp:extent cx="2017776" cy="1871472"/>
            <wp:effectExtent l="0" t="0" r="1905" b="0"/>
            <wp:docPr id="23" name="Picture 23" descr="s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ss progra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27562" cy="1880548"/>
                    </a:xfrm>
                    <a:prstGeom prst="rect">
                      <a:avLst/>
                    </a:prstGeom>
                    <a:noFill/>
                    <a:ln>
                      <a:noFill/>
                    </a:ln>
                  </pic:spPr>
                </pic:pic>
              </a:graphicData>
            </a:graphic>
          </wp:inline>
        </w:drawing>
      </w:r>
    </w:p>
    <w:p w14:paraId="2FFE9F2D" w14:textId="77777777" w:rsidR="00062122" w:rsidRPr="00062122" w:rsidRDefault="00062122" w:rsidP="00062122">
      <w:pPr>
        <w:jc w:val="center"/>
        <w:rPr>
          <w:sz w:val="18"/>
          <w:szCs w:val="18"/>
        </w:rPr>
      </w:pPr>
      <w:r w:rsidRPr="00062122">
        <w:rPr>
          <w:sz w:val="18"/>
          <w:szCs w:val="18"/>
        </w:rPr>
        <w:t>Gambar 13. Tampilan Pilih Periode Laporan</w:t>
      </w:r>
    </w:p>
    <w:p w14:paraId="562D5D22" w14:textId="77777777" w:rsidR="00062122" w:rsidRDefault="00062122" w:rsidP="00062122">
      <w:pPr>
        <w:rPr>
          <w:sz w:val="20"/>
        </w:rPr>
      </w:pPr>
    </w:p>
    <w:p w14:paraId="255ACEC0" w14:textId="77777777" w:rsidR="00062122" w:rsidRDefault="00062122" w:rsidP="00062122">
      <w:pPr>
        <w:ind w:left="426"/>
        <w:rPr>
          <w:sz w:val="20"/>
        </w:rPr>
      </w:pPr>
      <w:r>
        <w:rPr>
          <w:rFonts w:ascii="Arial" w:hAnsi="Arial" w:cs="Arial"/>
          <w:noProof/>
        </w:rPr>
        <w:drawing>
          <wp:inline distT="0" distB="0" distL="0" distR="0" wp14:anchorId="0D1E1F7C" wp14:editId="57AA9BB5">
            <wp:extent cx="2017776" cy="1859280"/>
            <wp:effectExtent l="0" t="0" r="1905"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33155" cy="1873451"/>
                    </a:xfrm>
                    <a:prstGeom prst="rect">
                      <a:avLst/>
                    </a:prstGeom>
                    <a:noFill/>
                    <a:ln>
                      <a:noFill/>
                    </a:ln>
                  </pic:spPr>
                </pic:pic>
              </a:graphicData>
            </a:graphic>
          </wp:inline>
        </w:drawing>
      </w:r>
    </w:p>
    <w:p w14:paraId="27BA56B8" w14:textId="77777777" w:rsidR="005E7425" w:rsidRDefault="00062122" w:rsidP="00062122">
      <w:pPr>
        <w:ind w:left="426"/>
        <w:jc w:val="center"/>
        <w:rPr>
          <w:sz w:val="18"/>
          <w:szCs w:val="18"/>
        </w:rPr>
      </w:pPr>
      <w:r w:rsidRPr="00062122">
        <w:rPr>
          <w:sz w:val="18"/>
          <w:szCs w:val="18"/>
        </w:rPr>
        <w:t>Gambar 14. Tampilan Print Lporan</w:t>
      </w:r>
    </w:p>
    <w:p w14:paraId="329DA8D0" w14:textId="77777777" w:rsidR="00062122" w:rsidRDefault="00062122" w:rsidP="00062122">
      <w:pPr>
        <w:ind w:left="426"/>
        <w:jc w:val="center"/>
        <w:rPr>
          <w:sz w:val="18"/>
          <w:szCs w:val="18"/>
        </w:rPr>
      </w:pPr>
    </w:p>
    <w:p w14:paraId="6561F07A" w14:textId="77777777" w:rsidR="00062122" w:rsidRPr="00062122" w:rsidRDefault="00062122" w:rsidP="00062122">
      <w:pPr>
        <w:ind w:left="426"/>
        <w:jc w:val="center"/>
        <w:rPr>
          <w:sz w:val="18"/>
          <w:szCs w:val="18"/>
        </w:rPr>
      </w:pPr>
    </w:p>
    <w:p w14:paraId="79536C02" w14:textId="77777777" w:rsidR="00D73172" w:rsidRPr="00130315" w:rsidRDefault="00D73172" w:rsidP="00C47E3F">
      <w:pPr>
        <w:pStyle w:val="Heading1"/>
        <w:numPr>
          <w:ilvl w:val="0"/>
          <w:numId w:val="12"/>
        </w:numPr>
        <w:suppressAutoHyphens/>
        <w:spacing w:after="60"/>
        <w:ind w:left="270" w:hanging="270"/>
        <w:jc w:val="center"/>
        <w:rPr>
          <w:i w:val="0"/>
          <w:sz w:val="20"/>
        </w:rPr>
      </w:pPr>
      <w:r w:rsidRPr="00130315">
        <w:rPr>
          <w:i w:val="0"/>
          <w:sz w:val="20"/>
        </w:rPr>
        <w:t>KESIMPULAN</w:t>
      </w:r>
    </w:p>
    <w:p w14:paraId="106373F4" w14:textId="77777777" w:rsidR="00062122" w:rsidRPr="00062122" w:rsidRDefault="00062122" w:rsidP="00062122">
      <w:pPr>
        <w:ind w:firstLine="360"/>
        <w:jc w:val="both"/>
        <w:rPr>
          <w:sz w:val="20"/>
        </w:rPr>
      </w:pPr>
      <w:r w:rsidRPr="00062122">
        <w:rPr>
          <w:sz w:val="20"/>
        </w:rPr>
        <w:t xml:space="preserve">Setelah melakukan penelitian pada Lancar Snack Punggur, penulis menarik kesimpulan bahwa tujuan dari penelitian ini tercapai dimana telah dihasilkannya sebuah sistem </w:t>
      </w:r>
      <w:r w:rsidRPr="00062122">
        <w:rPr>
          <w:sz w:val="20"/>
        </w:rPr>
        <w:t>informasi sesuai dengan tujuan penelitian ini yaitu Membangun sistem penjualan online berbasis website pada UMKM Lancar snack Punggur. Sehingga bisa memberikan manfaat kepada pihak UMKM Lancar Snack untuk memudahkan proses penjualan snack dengan cepat dan lebih luas jangkauan penjualannya, sedangkan bagi customer memudahkan pelayanan pemesanan tanpa harus datang ke toko Lancar Snack, dan bagi pemilik dapat memonitoring pendapatan secara online.</w:t>
      </w:r>
    </w:p>
    <w:p w14:paraId="5264086B" w14:textId="77777777" w:rsidR="00062122" w:rsidRPr="00062122" w:rsidRDefault="00062122" w:rsidP="00062122">
      <w:pPr>
        <w:ind w:firstLine="360"/>
        <w:jc w:val="both"/>
        <w:rPr>
          <w:sz w:val="20"/>
        </w:rPr>
      </w:pPr>
      <w:r w:rsidRPr="00062122">
        <w:rPr>
          <w:sz w:val="20"/>
        </w:rPr>
        <w:t>Pada sistem penjualan online berbasis website yang telah dirancang oleh penulis terdapat beberapa kelebihan yang bermanfaat bagi penggunannya. Kelebihan dan manfaat tersebut antara lain dengan tersedianya :</w:t>
      </w:r>
    </w:p>
    <w:p w14:paraId="62A3D439" w14:textId="77777777" w:rsidR="00062122" w:rsidRPr="00062122" w:rsidRDefault="00062122" w:rsidP="00062122">
      <w:pPr>
        <w:pStyle w:val="ListParagraph"/>
        <w:numPr>
          <w:ilvl w:val="0"/>
          <w:numId w:val="15"/>
        </w:numPr>
        <w:spacing w:after="240"/>
        <w:ind w:left="426" w:hanging="426"/>
        <w:jc w:val="both"/>
        <w:rPr>
          <w:sz w:val="20"/>
        </w:rPr>
      </w:pPr>
      <w:r w:rsidRPr="00062122">
        <w:rPr>
          <w:sz w:val="20"/>
        </w:rPr>
        <w:t>Program ini dapat di jalankan secara online melalui website dan jika lewat mobile android bisa menggunakan web browser sehingga dapat diakses kapan saja tanpa terkendala waktu.</w:t>
      </w:r>
    </w:p>
    <w:p w14:paraId="4211895D" w14:textId="77777777" w:rsidR="00062122" w:rsidRPr="00062122" w:rsidRDefault="00062122" w:rsidP="00062122">
      <w:pPr>
        <w:pStyle w:val="ListParagraph"/>
        <w:numPr>
          <w:ilvl w:val="0"/>
          <w:numId w:val="15"/>
        </w:numPr>
        <w:spacing w:after="240"/>
        <w:ind w:left="426" w:hanging="426"/>
        <w:jc w:val="both"/>
        <w:rPr>
          <w:sz w:val="20"/>
        </w:rPr>
      </w:pPr>
      <w:r w:rsidRPr="00062122">
        <w:rPr>
          <w:sz w:val="20"/>
        </w:rPr>
        <w:t xml:space="preserve">Memberikan informasi berupa harga dan penjualan produk secara online sehingga dapat di jangkau secara luas. </w:t>
      </w:r>
    </w:p>
    <w:p w14:paraId="35CF9BE3" w14:textId="77777777" w:rsidR="00062122" w:rsidRPr="00062122" w:rsidRDefault="00062122" w:rsidP="00062122">
      <w:pPr>
        <w:pStyle w:val="ListParagraph"/>
        <w:numPr>
          <w:ilvl w:val="0"/>
          <w:numId w:val="15"/>
        </w:numPr>
        <w:spacing w:after="240"/>
        <w:ind w:left="426" w:hanging="426"/>
        <w:jc w:val="both"/>
        <w:rPr>
          <w:sz w:val="20"/>
        </w:rPr>
      </w:pPr>
      <w:r w:rsidRPr="00062122">
        <w:rPr>
          <w:sz w:val="20"/>
        </w:rPr>
        <w:t>Memberikan bukti transaksi secara online berupa bukti transfer dan dapat melihat riwayat pembelian produk.</w:t>
      </w:r>
    </w:p>
    <w:p w14:paraId="789C2AE7" w14:textId="77777777" w:rsidR="00D73172" w:rsidRPr="00062122" w:rsidRDefault="00062122" w:rsidP="00062122">
      <w:pPr>
        <w:pStyle w:val="ListParagraph"/>
        <w:numPr>
          <w:ilvl w:val="0"/>
          <w:numId w:val="15"/>
        </w:numPr>
        <w:spacing w:after="240"/>
        <w:ind w:left="426" w:hanging="426"/>
        <w:jc w:val="both"/>
        <w:rPr>
          <w:b/>
          <w:i/>
          <w:sz w:val="20"/>
        </w:rPr>
      </w:pPr>
      <w:r w:rsidRPr="00062122">
        <w:rPr>
          <w:sz w:val="20"/>
        </w:rPr>
        <w:t>Mencatat produk yg terjual secara otomatis sehingga bisa membuat laporan secara cepat baik itu periode tgl, bulan, dan tahun.</w:t>
      </w:r>
      <w:r w:rsidR="00D73172" w:rsidRPr="00062122">
        <w:rPr>
          <w:sz w:val="20"/>
        </w:rPr>
        <w:t xml:space="preserve">Kesimpulan berisi rangkuman singkat atas </w:t>
      </w:r>
      <w:r w:rsidR="00272444" w:rsidRPr="00062122">
        <w:rPr>
          <w:sz w:val="20"/>
        </w:rPr>
        <w:t xml:space="preserve">hasil penelitian </w:t>
      </w:r>
      <w:r w:rsidR="00D73172" w:rsidRPr="00062122">
        <w:rPr>
          <w:sz w:val="20"/>
        </w:rPr>
        <w:t>dan pembahasan</w:t>
      </w:r>
      <w:r w:rsidR="00272444" w:rsidRPr="00062122">
        <w:rPr>
          <w:sz w:val="20"/>
        </w:rPr>
        <w:t xml:space="preserve"> sesuai dengan tujuan penelitian. </w:t>
      </w:r>
    </w:p>
    <w:p w14:paraId="1A26DF26" w14:textId="77777777" w:rsidR="00C45FEC" w:rsidRPr="00130315" w:rsidRDefault="00C45FEC" w:rsidP="00ED2749">
      <w:pPr>
        <w:pStyle w:val="Heading1"/>
        <w:suppressAutoHyphens/>
        <w:spacing w:after="60"/>
        <w:jc w:val="center"/>
        <w:rPr>
          <w:i w:val="0"/>
          <w:sz w:val="20"/>
        </w:rPr>
      </w:pPr>
      <w:r w:rsidRPr="00130315">
        <w:rPr>
          <w:i w:val="0"/>
          <w:sz w:val="20"/>
        </w:rPr>
        <w:t>UCAPAN TERIMA KASIH</w:t>
      </w:r>
    </w:p>
    <w:p w14:paraId="604B78C3" w14:textId="6DA6C956" w:rsidR="00836B91" w:rsidRPr="00836B91" w:rsidRDefault="00062122" w:rsidP="00836B91">
      <w:pPr>
        <w:spacing w:after="240"/>
        <w:ind w:firstLine="360"/>
        <w:jc w:val="both"/>
        <w:rPr>
          <w:sz w:val="20"/>
        </w:rPr>
      </w:pPr>
      <w:r>
        <w:rPr>
          <w:sz w:val="20"/>
        </w:rPr>
        <w:t>Terima kasih</w:t>
      </w:r>
      <w:r w:rsidR="00B617A5" w:rsidRPr="00130315">
        <w:rPr>
          <w:sz w:val="20"/>
        </w:rPr>
        <w:t xml:space="preserve"> </w:t>
      </w:r>
      <w:r w:rsidR="009E0CCD" w:rsidRPr="00130315">
        <w:rPr>
          <w:sz w:val="20"/>
        </w:rPr>
        <w:t xml:space="preserve">kepada </w:t>
      </w:r>
      <w:r w:rsidR="00ED4057">
        <w:rPr>
          <w:sz w:val="20"/>
        </w:rPr>
        <w:t xml:space="preserve">semua </w:t>
      </w:r>
      <w:r w:rsidR="00C116F6">
        <w:rPr>
          <w:sz w:val="20"/>
        </w:rPr>
        <w:t xml:space="preserve">pihak </w:t>
      </w:r>
      <w:r w:rsidR="00C116F6" w:rsidRPr="00062122">
        <w:rPr>
          <w:sz w:val="20"/>
        </w:rPr>
        <w:t>UMKM Lancar snack Punggur</w:t>
      </w:r>
      <w:r w:rsidR="00ED4057">
        <w:rPr>
          <w:sz w:val="20"/>
        </w:rPr>
        <w:t xml:space="preserve"> yang terlibat dalam penelitian ini dan kepada mahasiswa </w:t>
      </w:r>
      <w:r w:rsidR="00ED4057" w:rsidRPr="00ED4057">
        <w:rPr>
          <w:bCs/>
          <w:sz w:val="20"/>
        </w:rPr>
        <w:t>Tri Defi Wijayanti</w:t>
      </w:r>
      <w:r w:rsidR="00ED4057">
        <w:rPr>
          <w:b/>
          <w:sz w:val="20"/>
        </w:rPr>
        <w:t xml:space="preserve"> </w:t>
      </w:r>
      <w:r w:rsidR="00ED4057">
        <w:rPr>
          <w:sz w:val="20"/>
        </w:rPr>
        <w:t xml:space="preserve">prodi ilmu komputer fakultas Ilmu Komputer Universitas Muhammadiyah Metro yang dengan sukarela ikut terlibat penelitian ini. </w:t>
      </w:r>
      <w:r w:rsidR="00C116F6">
        <w:rPr>
          <w:sz w:val="20"/>
        </w:rPr>
        <w:t xml:space="preserve"> </w:t>
      </w:r>
    </w:p>
    <w:p w14:paraId="4A64C760" w14:textId="77777777" w:rsidR="00D73172" w:rsidRPr="00130315" w:rsidRDefault="00D73172" w:rsidP="00ED2749">
      <w:pPr>
        <w:pStyle w:val="Heading1"/>
        <w:suppressAutoHyphens/>
        <w:spacing w:after="60"/>
        <w:jc w:val="center"/>
        <w:rPr>
          <w:i w:val="0"/>
          <w:sz w:val="20"/>
        </w:rPr>
      </w:pPr>
      <w:r w:rsidRPr="00130315">
        <w:rPr>
          <w:i w:val="0"/>
          <w:sz w:val="20"/>
        </w:rPr>
        <w:t>REFERENSI</w:t>
      </w:r>
    </w:p>
    <w:p w14:paraId="1741955B" w14:textId="77777777" w:rsidR="00387C21" w:rsidRDefault="00062122" w:rsidP="00387C21">
      <w:pPr>
        <w:ind w:left="426" w:right="116" w:hanging="426"/>
        <w:jc w:val="both"/>
        <w:rPr>
          <w:sz w:val="20"/>
        </w:rPr>
      </w:pPr>
      <w:r w:rsidRPr="00130315">
        <w:rPr>
          <w:sz w:val="20"/>
        </w:rPr>
        <w:t xml:space="preserve"> </w:t>
      </w:r>
      <w:r w:rsidR="0039082E" w:rsidRPr="00130315">
        <w:rPr>
          <w:sz w:val="20"/>
        </w:rPr>
        <w:t xml:space="preserve">[1] </w:t>
      </w:r>
      <w:r w:rsidR="00B43825">
        <w:rPr>
          <w:sz w:val="20"/>
        </w:rPr>
        <w:tab/>
      </w:r>
      <w:r w:rsidR="00387C21" w:rsidRPr="00387C21">
        <w:rPr>
          <w:sz w:val="20"/>
        </w:rPr>
        <w:t>Abdurahman, M., Safi, M. dan Abdullah, M.H. 2018. Sistem Informasi Pengolahan Data Balita Berbasis Website Pada Kantor UPT-KB Kec. Ternate Selatan. Indonesian Journal on Information System, 3(2), h. 86-87.</w:t>
      </w:r>
    </w:p>
    <w:p w14:paraId="4A0B719D" w14:textId="77777777" w:rsidR="00387C21" w:rsidRPr="00387C21" w:rsidRDefault="00387C21" w:rsidP="00387C21">
      <w:pPr>
        <w:ind w:left="426" w:right="116" w:hanging="426"/>
        <w:jc w:val="both"/>
        <w:rPr>
          <w:sz w:val="20"/>
        </w:rPr>
      </w:pPr>
    </w:p>
    <w:p w14:paraId="34127EA9" w14:textId="77777777" w:rsidR="00387C21" w:rsidRDefault="00387C21" w:rsidP="00387C21">
      <w:pPr>
        <w:ind w:left="426" w:right="116" w:hanging="426"/>
        <w:jc w:val="both"/>
        <w:rPr>
          <w:sz w:val="20"/>
        </w:rPr>
      </w:pPr>
      <w:r>
        <w:rPr>
          <w:sz w:val="20"/>
        </w:rPr>
        <w:t>[2]</w:t>
      </w:r>
      <w:r>
        <w:rPr>
          <w:sz w:val="20"/>
        </w:rPr>
        <w:tab/>
        <w:t>Ariyandi.</w:t>
      </w:r>
      <w:r>
        <w:rPr>
          <w:sz w:val="20"/>
        </w:rPr>
        <w:tab/>
        <w:t>2020.</w:t>
      </w:r>
      <w:r>
        <w:rPr>
          <w:sz w:val="20"/>
        </w:rPr>
        <w:tab/>
        <w:t xml:space="preserve">Pengertian </w:t>
      </w:r>
      <w:r w:rsidRPr="00387C21">
        <w:rPr>
          <w:sz w:val="20"/>
        </w:rPr>
        <w:t>Rancang</w:t>
      </w:r>
      <w:r w:rsidRPr="00387C21">
        <w:rPr>
          <w:sz w:val="20"/>
        </w:rPr>
        <w:tab/>
        <w:t xml:space="preserve">Bangun. https://repository.bsi.ac.id/index.php/unduh/item/283040/File_10-Bab-II- </w:t>
      </w:r>
      <w:r w:rsidRPr="00387C21">
        <w:rPr>
          <w:sz w:val="20"/>
        </w:rPr>
        <w:lastRenderedPageBreak/>
        <w:t>Landasan-Teori.pdf. 5 Desember 2020 (14:00).</w:t>
      </w:r>
    </w:p>
    <w:p w14:paraId="4491DF14" w14:textId="77777777" w:rsidR="00387C21" w:rsidRPr="00387C21" w:rsidRDefault="00387C21" w:rsidP="00387C21">
      <w:pPr>
        <w:ind w:left="426" w:right="116" w:hanging="426"/>
        <w:jc w:val="both"/>
        <w:rPr>
          <w:sz w:val="20"/>
        </w:rPr>
      </w:pPr>
    </w:p>
    <w:p w14:paraId="2B27D942" w14:textId="77777777" w:rsidR="00387C21" w:rsidRDefault="00387C21" w:rsidP="00387C21">
      <w:pPr>
        <w:ind w:left="426" w:right="116" w:hanging="426"/>
        <w:jc w:val="both"/>
        <w:rPr>
          <w:sz w:val="20"/>
        </w:rPr>
      </w:pPr>
      <w:r>
        <w:rPr>
          <w:sz w:val="20"/>
        </w:rPr>
        <w:t>[3]</w:t>
      </w:r>
      <w:r>
        <w:rPr>
          <w:sz w:val="20"/>
        </w:rPr>
        <w:tab/>
      </w:r>
      <w:r w:rsidRPr="00387C21">
        <w:rPr>
          <w:sz w:val="20"/>
        </w:rPr>
        <w:t>Cahyo, I.D. 2019. Rancang Bangun Sistem Informasi Registrasi, Pelatihan Dan Pembinaan Satuan Pemangan Pada Binmas Polda Sulawesi Selatan Berbasis Web. Makassar: Fakultas Sains Dan Teknologi Uin Alauddin Makassar.</w:t>
      </w:r>
    </w:p>
    <w:p w14:paraId="32C68E65" w14:textId="77777777" w:rsidR="00387C21" w:rsidRPr="00387C21" w:rsidRDefault="00387C21" w:rsidP="00387C21">
      <w:pPr>
        <w:ind w:left="426" w:right="116" w:hanging="426"/>
        <w:jc w:val="both"/>
        <w:rPr>
          <w:sz w:val="20"/>
        </w:rPr>
      </w:pPr>
    </w:p>
    <w:p w14:paraId="0651953B" w14:textId="77777777" w:rsidR="00387C21" w:rsidRDefault="00387C21" w:rsidP="00387C21">
      <w:pPr>
        <w:ind w:left="426" w:right="116" w:hanging="426"/>
        <w:jc w:val="both"/>
        <w:rPr>
          <w:sz w:val="20"/>
        </w:rPr>
      </w:pPr>
      <w:r>
        <w:rPr>
          <w:sz w:val="20"/>
        </w:rPr>
        <w:t>[4]</w:t>
      </w:r>
      <w:r>
        <w:rPr>
          <w:sz w:val="20"/>
        </w:rPr>
        <w:tab/>
      </w:r>
      <w:r w:rsidRPr="00387C21">
        <w:rPr>
          <w:sz w:val="20"/>
        </w:rPr>
        <w:t>Candra, B. Arfyanti, I. dan Harianto, k. 2009. Sistem Informasi Manajemen Turnamen Futsal Berbasis Web Pada Rumah Futsal Melak. Jurnal Informatika, 2301(8704), h. 49-50.</w:t>
      </w:r>
    </w:p>
    <w:p w14:paraId="02D6B86D" w14:textId="77777777" w:rsidR="00387C21" w:rsidRPr="00387C21" w:rsidRDefault="00387C21" w:rsidP="00387C21">
      <w:pPr>
        <w:ind w:left="426" w:right="116" w:hanging="426"/>
        <w:jc w:val="both"/>
        <w:rPr>
          <w:sz w:val="20"/>
        </w:rPr>
      </w:pPr>
    </w:p>
    <w:p w14:paraId="026DE5B9" w14:textId="77777777" w:rsidR="00387C21" w:rsidRPr="00387C21" w:rsidRDefault="00387C21" w:rsidP="00387C21">
      <w:pPr>
        <w:ind w:left="426" w:right="116" w:hanging="426"/>
        <w:jc w:val="both"/>
        <w:rPr>
          <w:sz w:val="20"/>
        </w:rPr>
      </w:pPr>
      <w:r>
        <w:rPr>
          <w:sz w:val="20"/>
        </w:rPr>
        <w:t>[5]</w:t>
      </w:r>
      <w:r>
        <w:rPr>
          <w:sz w:val="20"/>
        </w:rPr>
        <w:tab/>
      </w:r>
      <w:r w:rsidRPr="00387C21">
        <w:rPr>
          <w:sz w:val="20"/>
        </w:rPr>
        <w:t>Hidayat, A. Yani, A. dan Rusidi. 2019. Membangun Website Sma Pgri Gunung Raya Ranau Menggunakan Php dan Mysql. Jurnal Teknik Informatika Mahakarya, 2(2), h. 46-47.</w:t>
      </w:r>
    </w:p>
    <w:p w14:paraId="4D129F8F" w14:textId="77777777" w:rsidR="00387C21" w:rsidRPr="00387C21" w:rsidRDefault="00387C21" w:rsidP="00387C21">
      <w:pPr>
        <w:ind w:left="426" w:right="116" w:hanging="426"/>
        <w:jc w:val="both"/>
        <w:rPr>
          <w:sz w:val="20"/>
        </w:rPr>
      </w:pPr>
      <w:r>
        <w:rPr>
          <w:sz w:val="20"/>
        </w:rPr>
        <w:t>[6]</w:t>
      </w:r>
      <w:r>
        <w:rPr>
          <w:sz w:val="20"/>
        </w:rPr>
        <w:tab/>
        <w:t>Jackal.</w:t>
      </w:r>
      <w:r>
        <w:rPr>
          <w:sz w:val="20"/>
        </w:rPr>
        <w:tab/>
      </w:r>
      <w:r>
        <w:rPr>
          <w:sz w:val="20"/>
        </w:rPr>
        <w:tab/>
        <w:t>2017.</w:t>
      </w:r>
      <w:r>
        <w:rPr>
          <w:sz w:val="20"/>
        </w:rPr>
        <w:tab/>
        <w:t>Bab III Pengertian</w:t>
      </w:r>
      <w:r>
        <w:rPr>
          <w:sz w:val="20"/>
        </w:rPr>
        <w:tab/>
        <w:t xml:space="preserve">Wawancara. </w:t>
      </w:r>
      <w:r w:rsidRPr="00387C21">
        <w:rPr>
          <w:sz w:val="20"/>
        </w:rPr>
        <w:t>http://eprints.uny.ac.id/53713/4/TAS%20BAB%20III%20%2010417141038.pd f. 5 Desember 2022 (14:00).</w:t>
      </w:r>
    </w:p>
    <w:p w14:paraId="5E800802" w14:textId="77777777" w:rsidR="00387C21" w:rsidRPr="00387C21" w:rsidRDefault="00387C21" w:rsidP="00387C21">
      <w:pPr>
        <w:ind w:left="426" w:right="116" w:hanging="426"/>
        <w:jc w:val="both"/>
        <w:rPr>
          <w:sz w:val="20"/>
        </w:rPr>
      </w:pPr>
    </w:p>
    <w:p w14:paraId="70C02FD5" w14:textId="77777777" w:rsidR="00387C21" w:rsidRDefault="00387C21" w:rsidP="00387C21">
      <w:pPr>
        <w:ind w:left="426" w:right="116" w:hanging="426"/>
        <w:jc w:val="both"/>
        <w:rPr>
          <w:sz w:val="20"/>
        </w:rPr>
      </w:pPr>
      <w:r>
        <w:rPr>
          <w:sz w:val="20"/>
        </w:rPr>
        <w:t>[7]</w:t>
      </w:r>
      <w:r>
        <w:rPr>
          <w:sz w:val="20"/>
        </w:rPr>
        <w:tab/>
      </w:r>
      <w:r w:rsidRPr="00387C21">
        <w:rPr>
          <w:sz w:val="20"/>
        </w:rPr>
        <w:t>Kusuma, S.B dan Utami, A.W. 2017. Perancangan Dan Pembuatan Sistem Aplikasi Point Of Sale Berbasis Website Pada Ud. Es Drop Cita Rasa. Jurnal Manajemen Informatika, 7(2). h. 37-38.</w:t>
      </w:r>
    </w:p>
    <w:p w14:paraId="17F7E8EE" w14:textId="77777777" w:rsidR="00387C21" w:rsidRPr="00387C21" w:rsidRDefault="00387C21" w:rsidP="00387C21">
      <w:pPr>
        <w:ind w:left="426" w:right="116" w:hanging="426"/>
        <w:jc w:val="both"/>
        <w:rPr>
          <w:sz w:val="20"/>
        </w:rPr>
      </w:pPr>
    </w:p>
    <w:p w14:paraId="1CAFB154" w14:textId="77777777" w:rsidR="00387C21" w:rsidRDefault="00387C21" w:rsidP="00387C21">
      <w:pPr>
        <w:ind w:left="426" w:right="116" w:hanging="426"/>
        <w:jc w:val="both"/>
        <w:rPr>
          <w:sz w:val="20"/>
        </w:rPr>
      </w:pPr>
      <w:r>
        <w:rPr>
          <w:sz w:val="20"/>
        </w:rPr>
        <w:t>[8]</w:t>
      </w:r>
      <w:r>
        <w:rPr>
          <w:sz w:val="20"/>
        </w:rPr>
        <w:tab/>
      </w:r>
      <w:r w:rsidRPr="00387C21">
        <w:rPr>
          <w:sz w:val="20"/>
        </w:rPr>
        <w:t>Mubarak, A. 2019. Rancang Bangun Aplikasi Web Sekolah Menggunakan Uml (Unified Modeling Language) dan Bahasa Pemrograman Php (Php Hypertext Preprocessor) Berorientasi Objek. Jurnal Informatika dan Komputer, 02(1), h. 20.</w:t>
      </w:r>
    </w:p>
    <w:p w14:paraId="1B32A634" w14:textId="77777777" w:rsidR="00387C21" w:rsidRPr="00387C21" w:rsidRDefault="00387C21" w:rsidP="00387C21">
      <w:pPr>
        <w:ind w:left="426" w:right="116" w:hanging="426"/>
        <w:jc w:val="both"/>
        <w:rPr>
          <w:sz w:val="20"/>
        </w:rPr>
      </w:pPr>
    </w:p>
    <w:p w14:paraId="011EE5B2" w14:textId="77777777" w:rsidR="00387C21" w:rsidRDefault="00387C21" w:rsidP="00387C21">
      <w:pPr>
        <w:ind w:left="426" w:right="116" w:hanging="426"/>
        <w:jc w:val="both"/>
        <w:rPr>
          <w:sz w:val="20"/>
        </w:rPr>
      </w:pPr>
      <w:r>
        <w:rPr>
          <w:sz w:val="20"/>
        </w:rPr>
        <w:t>[9]</w:t>
      </w:r>
      <w:r>
        <w:rPr>
          <w:sz w:val="20"/>
        </w:rPr>
        <w:tab/>
      </w:r>
      <w:r w:rsidRPr="00387C21">
        <w:rPr>
          <w:sz w:val="20"/>
        </w:rPr>
        <w:t>Nugraha, A.R. dan Pramukasari, G. 2017. Sistem Informasi Akademik Sekolah Berbasis Web di Sekolah Menengah Pertama Negeri 11 Tasikmalaya. Jurnal Manajemen Informatika, 4(2), h. 6.</w:t>
      </w:r>
    </w:p>
    <w:p w14:paraId="195E981C" w14:textId="77777777" w:rsidR="00387C21" w:rsidRPr="00387C21" w:rsidRDefault="00387C21" w:rsidP="00387C21">
      <w:pPr>
        <w:ind w:left="426" w:right="116" w:hanging="426"/>
        <w:jc w:val="both"/>
        <w:rPr>
          <w:sz w:val="20"/>
        </w:rPr>
      </w:pPr>
    </w:p>
    <w:p w14:paraId="5CFE37B9" w14:textId="77777777" w:rsidR="00387C21" w:rsidRDefault="00387C21" w:rsidP="00387C21">
      <w:pPr>
        <w:ind w:left="426" w:right="116" w:hanging="426"/>
        <w:jc w:val="both"/>
        <w:rPr>
          <w:sz w:val="20"/>
        </w:rPr>
      </w:pPr>
      <w:r>
        <w:rPr>
          <w:sz w:val="20"/>
        </w:rPr>
        <w:t>[10]</w:t>
      </w:r>
      <w:r>
        <w:rPr>
          <w:sz w:val="20"/>
        </w:rPr>
        <w:tab/>
      </w:r>
      <w:r w:rsidRPr="00387C21">
        <w:rPr>
          <w:sz w:val="20"/>
        </w:rPr>
        <w:t>Nurul. 2021. Hukum Jual Beli Dalam Islam Institut Agama Islam AN-NUR Lampung.</w:t>
      </w:r>
    </w:p>
    <w:p w14:paraId="1FAC997A" w14:textId="77777777" w:rsidR="00387C21" w:rsidRPr="00387C21" w:rsidRDefault="00387C21" w:rsidP="00387C21">
      <w:pPr>
        <w:ind w:left="426" w:right="116" w:hanging="426"/>
        <w:jc w:val="both"/>
        <w:rPr>
          <w:sz w:val="20"/>
        </w:rPr>
      </w:pPr>
    </w:p>
    <w:p w14:paraId="3B889046" w14:textId="77777777" w:rsidR="00387C21" w:rsidRDefault="00387C21" w:rsidP="00387C21">
      <w:pPr>
        <w:ind w:left="426" w:right="116" w:hanging="426"/>
        <w:jc w:val="both"/>
        <w:rPr>
          <w:sz w:val="20"/>
        </w:rPr>
      </w:pPr>
      <w:r>
        <w:rPr>
          <w:sz w:val="20"/>
        </w:rPr>
        <w:t>[11]</w:t>
      </w:r>
      <w:r>
        <w:rPr>
          <w:sz w:val="20"/>
        </w:rPr>
        <w:tab/>
      </w:r>
      <w:r w:rsidRPr="00387C21">
        <w:rPr>
          <w:sz w:val="20"/>
        </w:rPr>
        <w:t xml:space="preserve">Pradiatiningtyas, D. dan Suparwanto. 2017. E-Learning Sebagai Media Pembelajaran Berbasis Web Pada Smk </w:t>
      </w:r>
      <w:r w:rsidRPr="00387C21">
        <w:rPr>
          <w:sz w:val="20"/>
        </w:rPr>
        <w:t>N 4 Purworejo. Indonesian Journal on Networking and Security, 7(2), h. 2-4.</w:t>
      </w:r>
    </w:p>
    <w:p w14:paraId="011394B1" w14:textId="77777777" w:rsidR="00387C21" w:rsidRPr="00387C21" w:rsidRDefault="00387C21" w:rsidP="00387C21">
      <w:pPr>
        <w:ind w:left="426" w:right="116" w:hanging="426"/>
        <w:jc w:val="both"/>
        <w:rPr>
          <w:sz w:val="20"/>
        </w:rPr>
      </w:pPr>
    </w:p>
    <w:p w14:paraId="673BF3CF" w14:textId="77777777" w:rsidR="00387C21" w:rsidRDefault="00387C21" w:rsidP="00387C21">
      <w:pPr>
        <w:ind w:left="426" w:right="116" w:hanging="426"/>
        <w:jc w:val="both"/>
        <w:rPr>
          <w:sz w:val="20"/>
        </w:rPr>
      </w:pPr>
      <w:r>
        <w:rPr>
          <w:sz w:val="20"/>
        </w:rPr>
        <w:t>[12]</w:t>
      </w:r>
      <w:r>
        <w:rPr>
          <w:sz w:val="20"/>
        </w:rPr>
        <w:tab/>
      </w:r>
      <w:r w:rsidRPr="00387C21">
        <w:rPr>
          <w:sz w:val="20"/>
        </w:rPr>
        <w:t>Prasetya, N.E. 2013. Analisis dan Perancangan Basis Data Terdistribusi Data Atribut Polri dan Pns Pada Polda Sumsel. Palembang: Fakultas Ilmu Komputer Universitas Binadarma.</w:t>
      </w:r>
    </w:p>
    <w:p w14:paraId="02053E2C" w14:textId="77777777" w:rsidR="00387C21" w:rsidRPr="00387C21" w:rsidRDefault="00387C21" w:rsidP="00387C21">
      <w:pPr>
        <w:ind w:left="426" w:right="116" w:hanging="426"/>
        <w:jc w:val="both"/>
        <w:rPr>
          <w:sz w:val="20"/>
        </w:rPr>
      </w:pPr>
    </w:p>
    <w:p w14:paraId="1E2EC121" w14:textId="77777777" w:rsidR="00387C21" w:rsidRPr="00387C21" w:rsidRDefault="00387C21" w:rsidP="00387C21">
      <w:pPr>
        <w:ind w:left="426" w:right="116" w:hanging="426"/>
        <w:jc w:val="both"/>
        <w:rPr>
          <w:sz w:val="20"/>
        </w:rPr>
      </w:pPr>
      <w:r>
        <w:rPr>
          <w:sz w:val="20"/>
        </w:rPr>
        <w:t>[13]</w:t>
      </w:r>
      <w:r>
        <w:rPr>
          <w:sz w:val="20"/>
        </w:rPr>
        <w:tab/>
      </w:r>
      <w:r w:rsidRPr="00387C21">
        <w:rPr>
          <w:sz w:val="20"/>
        </w:rPr>
        <w:t>Rizqi, H.A. 2020. Perancangan Website Informasi Pada Kantor Urusan Agama (Kua) Punggur Lampung Tengah. Metro: Fakultas Ilmu Komputer Universitas Muhammadiyah Metro.</w:t>
      </w:r>
    </w:p>
    <w:p w14:paraId="02B3C9BD" w14:textId="77777777" w:rsidR="00387C21" w:rsidRPr="00387C21" w:rsidRDefault="00387C21" w:rsidP="00387C21">
      <w:pPr>
        <w:ind w:left="426" w:right="116" w:hanging="426"/>
        <w:jc w:val="both"/>
        <w:rPr>
          <w:sz w:val="20"/>
        </w:rPr>
      </w:pPr>
    </w:p>
    <w:p w14:paraId="464F0B5C" w14:textId="77777777" w:rsidR="00387C21" w:rsidRDefault="00387C21" w:rsidP="00387C21">
      <w:pPr>
        <w:ind w:left="426" w:right="116" w:hanging="426"/>
        <w:jc w:val="both"/>
        <w:rPr>
          <w:sz w:val="20"/>
        </w:rPr>
      </w:pPr>
      <w:r>
        <w:rPr>
          <w:sz w:val="20"/>
        </w:rPr>
        <w:t>[14]</w:t>
      </w:r>
      <w:r>
        <w:rPr>
          <w:sz w:val="20"/>
        </w:rPr>
        <w:tab/>
      </w:r>
      <w:r w:rsidRPr="00387C21">
        <w:rPr>
          <w:sz w:val="20"/>
        </w:rPr>
        <w:t>Sahi, A. 2020. Aplikasi Test Potensi Akademik Seleksi Saringan Masuk Lp3i Berbasis Web Online Menggunakan Framework Codeigniter. Jurnal Teknologi Informasi Dan Komunikasi, 7(1), h. 121-124.</w:t>
      </w:r>
    </w:p>
    <w:p w14:paraId="6173AF00" w14:textId="77777777" w:rsidR="00387C21" w:rsidRPr="00387C21" w:rsidRDefault="00387C21" w:rsidP="00387C21">
      <w:pPr>
        <w:ind w:left="426" w:right="116" w:hanging="426"/>
        <w:jc w:val="both"/>
        <w:rPr>
          <w:sz w:val="20"/>
        </w:rPr>
      </w:pPr>
    </w:p>
    <w:p w14:paraId="2E0D7708" w14:textId="77777777" w:rsidR="00387C21" w:rsidRDefault="00387C21" w:rsidP="00387C21">
      <w:pPr>
        <w:ind w:left="426" w:right="116" w:hanging="426"/>
        <w:jc w:val="both"/>
        <w:rPr>
          <w:sz w:val="20"/>
        </w:rPr>
      </w:pPr>
      <w:r>
        <w:rPr>
          <w:sz w:val="20"/>
        </w:rPr>
        <w:t>[15]</w:t>
      </w:r>
      <w:r>
        <w:rPr>
          <w:sz w:val="20"/>
        </w:rPr>
        <w:tab/>
      </w:r>
      <w:r w:rsidRPr="00387C21">
        <w:rPr>
          <w:sz w:val="20"/>
        </w:rPr>
        <w:t>Sitinjak, D.D.J.T., Maman. dan Suwita, J. 2020. Analisa dan Perancangan Sistem Informasi Administrasi Kursus Bahasa Inggris Pada Intensive English Course Di Ciledug Tangerang. Jurnal Ipsikom, 8(1), h. 6-8.</w:t>
      </w:r>
    </w:p>
    <w:p w14:paraId="559C3430" w14:textId="77777777" w:rsidR="00387C21" w:rsidRPr="00387C21" w:rsidRDefault="00387C21" w:rsidP="00387C21">
      <w:pPr>
        <w:ind w:left="426" w:right="116" w:hanging="426"/>
        <w:jc w:val="both"/>
        <w:rPr>
          <w:sz w:val="20"/>
        </w:rPr>
      </w:pPr>
    </w:p>
    <w:p w14:paraId="648AFDD0" w14:textId="77777777" w:rsidR="00387C21" w:rsidRDefault="00387C21" w:rsidP="00387C21">
      <w:pPr>
        <w:ind w:left="426" w:right="116" w:hanging="426"/>
        <w:jc w:val="both"/>
        <w:rPr>
          <w:sz w:val="20"/>
        </w:rPr>
      </w:pPr>
      <w:r>
        <w:rPr>
          <w:sz w:val="20"/>
        </w:rPr>
        <w:t>[16]</w:t>
      </w:r>
      <w:r>
        <w:rPr>
          <w:sz w:val="20"/>
        </w:rPr>
        <w:tab/>
      </w:r>
      <w:r w:rsidRPr="00387C21">
        <w:rPr>
          <w:sz w:val="20"/>
        </w:rPr>
        <w:t>Solikin, I. Sobri, M. dan Saputra, R. A. 2018. Sistem Informasi Pendataan Pengunjung Perpustakaan. Jurnal Ilmiah Betrik, 9(3), h. 143-144.</w:t>
      </w:r>
    </w:p>
    <w:p w14:paraId="4337EF60" w14:textId="77777777" w:rsidR="00387C21" w:rsidRPr="00387C21" w:rsidRDefault="00387C21" w:rsidP="00387C21">
      <w:pPr>
        <w:ind w:left="426" w:right="116" w:hanging="426"/>
        <w:jc w:val="both"/>
        <w:rPr>
          <w:sz w:val="20"/>
        </w:rPr>
      </w:pPr>
    </w:p>
    <w:p w14:paraId="53E71568" w14:textId="77777777" w:rsidR="00387C21" w:rsidRDefault="00387C21" w:rsidP="00387C21">
      <w:pPr>
        <w:ind w:left="426" w:right="116" w:hanging="426"/>
        <w:jc w:val="both"/>
        <w:rPr>
          <w:sz w:val="20"/>
        </w:rPr>
      </w:pPr>
      <w:r>
        <w:rPr>
          <w:sz w:val="20"/>
        </w:rPr>
        <w:t>[17]</w:t>
      </w:r>
      <w:r>
        <w:rPr>
          <w:sz w:val="20"/>
        </w:rPr>
        <w:tab/>
      </w:r>
      <w:r w:rsidRPr="00387C21">
        <w:rPr>
          <w:sz w:val="20"/>
        </w:rPr>
        <w:t>Suswantoro, N., Sulasmoro, A.H dan Rais. 2016. Rancang Bangun Website Penjualan</w:t>
      </w:r>
      <w:r w:rsidRPr="00387C21">
        <w:rPr>
          <w:sz w:val="20"/>
        </w:rPr>
        <w:tab/>
        <w:t>Online</w:t>
      </w:r>
      <w:r w:rsidRPr="00387C21">
        <w:rPr>
          <w:sz w:val="20"/>
        </w:rPr>
        <w:tab/>
        <w:t>Joe Jersey’s. http://ejournal.poltektegal.ac.id/index.php/smartcomp/article/viewFile/149/150 . 4 Desember 2020 (13:00). Sutikno, S. dan Hadisaputra, P. 2020, Penelitian Kualitatif, Holistica, Lombok.</w:t>
      </w:r>
    </w:p>
    <w:p w14:paraId="632D2752" w14:textId="77777777" w:rsidR="00387C21" w:rsidRDefault="00387C21" w:rsidP="00387C21">
      <w:pPr>
        <w:ind w:left="426" w:right="116" w:hanging="426"/>
        <w:jc w:val="both"/>
        <w:rPr>
          <w:sz w:val="20"/>
        </w:rPr>
      </w:pPr>
    </w:p>
    <w:p w14:paraId="564A6E3F" w14:textId="77777777" w:rsidR="00B43825" w:rsidRPr="00B43825" w:rsidRDefault="00387C21" w:rsidP="00B43825">
      <w:pPr>
        <w:ind w:left="426" w:right="116" w:hanging="426"/>
        <w:jc w:val="both"/>
        <w:rPr>
          <w:sz w:val="20"/>
        </w:rPr>
      </w:pPr>
      <w:r>
        <w:rPr>
          <w:sz w:val="20"/>
        </w:rPr>
        <w:t>[18]</w:t>
      </w:r>
      <w:r>
        <w:rPr>
          <w:sz w:val="20"/>
        </w:rPr>
        <w:tab/>
      </w:r>
      <w:r w:rsidR="00B43825" w:rsidRPr="00B43825">
        <w:rPr>
          <w:sz w:val="20"/>
        </w:rPr>
        <w:t>Abdurahman, M., Sa</w:t>
      </w:r>
      <w:r w:rsidR="00B43825">
        <w:rPr>
          <w:sz w:val="20"/>
        </w:rPr>
        <w:t xml:space="preserve">fi, M. dan Abdullah, M.H. 2018. </w:t>
      </w:r>
      <w:r w:rsidR="00B43825" w:rsidRPr="00B43825">
        <w:rPr>
          <w:sz w:val="20"/>
        </w:rPr>
        <w:t>Sistem Informasi Pengolahan</w:t>
      </w:r>
      <w:r w:rsidR="00B43825" w:rsidRPr="00B43825">
        <w:rPr>
          <w:spacing w:val="1"/>
          <w:sz w:val="20"/>
        </w:rPr>
        <w:t xml:space="preserve"> </w:t>
      </w:r>
      <w:r w:rsidR="00B43825" w:rsidRPr="00B43825">
        <w:rPr>
          <w:sz w:val="20"/>
        </w:rPr>
        <w:t>Data Balita Berbasis Website Pada Kantor UPT-KB Kec. Ternate Selatan.</w:t>
      </w:r>
      <w:r w:rsidR="00B43825" w:rsidRPr="00B43825">
        <w:rPr>
          <w:spacing w:val="1"/>
          <w:sz w:val="20"/>
        </w:rPr>
        <w:t xml:space="preserve"> </w:t>
      </w:r>
      <w:r w:rsidR="00B43825" w:rsidRPr="00B43825">
        <w:rPr>
          <w:sz w:val="20"/>
        </w:rPr>
        <w:t>Indonesian</w:t>
      </w:r>
      <w:r w:rsidR="00B43825" w:rsidRPr="00B43825">
        <w:rPr>
          <w:spacing w:val="-1"/>
          <w:sz w:val="20"/>
        </w:rPr>
        <w:t xml:space="preserve"> </w:t>
      </w:r>
      <w:r w:rsidR="00B43825" w:rsidRPr="00B43825">
        <w:rPr>
          <w:sz w:val="20"/>
        </w:rPr>
        <w:t>Journal on</w:t>
      </w:r>
      <w:r w:rsidR="00B43825" w:rsidRPr="00B43825">
        <w:rPr>
          <w:spacing w:val="-2"/>
          <w:sz w:val="20"/>
        </w:rPr>
        <w:t xml:space="preserve"> </w:t>
      </w:r>
      <w:r w:rsidR="00B43825" w:rsidRPr="00B43825">
        <w:rPr>
          <w:sz w:val="20"/>
        </w:rPr>
        <w:t>Information</w:t>
      </w:r>
      <w:r w:rsidR="00B43825" w:rsidRPr="00B43825">
        <w:rPr>
          <w:spacing w:val="-1"/>
          <w:sz w:val="20"/>
        </w:rPr>
        <w:t xml:space="preserve"> </w:t>
      </w:r>
      <w:r w:rsidR="00B43825" w:rsidRPr="00B43825">
        <w:rPr>
          <w:sz w:val="20"/>
        </w:rPr>
        <w:t>System,</w:t>
      </w:r>
      <w:r w:rsidR="00B43825" w:rsidRPr="00B43825">
        <w:rPr>
          <w:spacing w:val="-1"/>
          <w:sz w:val="20"/>
        </w:rPr>
        <w:t xml:space="preserve"> </w:t>
      </w:r>
      <w:r w:rsidR="00B43825" w:rsidRPr="00B43825">
        <w:rPr>
          <w:sz w:val="20"/>
        </w:rPr>
        <w:t>3(2),</w:t>
      </w:r>
      <w:r w:rsidR="00B43825" w:rsidRPr="00B43825">
        <w:rPr>
          <w:spacing w:val="-3"/>
          <w:sz w:val="20"/>
        </w:rPr>
        <w:t xml:space="preserve"> </w:t>
      </w:r>
      <w:r w:rsidR="00B43825" w:rsidRPr="00B43825">
        <w:rPr>
          <w:sz w:val="20"/>
        </w:rPr>
        <w:t>h.</w:t>
      </w:r>
      <w:r w:rsidR="00B43825" w:rsidRPr="00B43825">
        <w:rPr>
          <w:spacing w:val="1"/>
          <w:sz w:val="20"/>
        </w:rPr>
        <w:t xml:space="preserve"> </w:t>
      </w:r>
      <w:r w:rsidR="00B43825" w:rsidRPr="00B43825">
        <w:rPr>
          <w:sz w:val="20"/>
        </w:rPr>
        <w:t>86-87.</w:t>
      </w:r>
    </w:p>
    <w:p w14:paraId="00745197" w14:textId="77777777" w:rsidR="00B43825" w:rsidRPr="00B43825" w:rsidRDefault="00387C21" w:rsidP="00B43825">
      <w:pPr>
        <w:pStyle w:val="BodyText"/>
        <w:spacing w:before="201"/>
        <w:ind w:left="426" w:right="116" w:hanging="426"/>
        <w:jc w:val="both"/>
      </w:pPr>
      <w:r>
        <w:t>[19]</w:t>
      </w:r>
      <w:r>
        <w:tab/>
      </w:r>
      <w:r w:rsidR="00B43825" w:rsidRPr="00B43825">
        <w:t>Candra,</w:t>
      </w:r>
      <w:r w:rsidR="00B43825" w:rsidRPr="00B43825">
        <w:rPr>
          <w:spacing w:val="1"/>
        </w:rPr>
        <w:t xml:space="preserve"> </w:t>
      </w:r>
      <w:r w:rsidR="00B43825" w:rsidRPr="00B43825">
        <w:t>B.</w:t>
      </w:r>
      <w:r w:rsidR="00B43825" w:rsidRPr="00B43825">
        <w:rPr>
          <w:spacing w:val="1"/>
        </w:rPr>
        <w:t xml:space="preserve"> </w:t>
      </w:r>
      <w:r w:rsidR="00B43825" w:rsidRPr="00B43825">
        <w:t>Arfyanti,</w:t>
      </w:r>
      <w:r w:rsidR="00B43825" w:rsidRPr="00B43825">
        <w:rPr>
          <w:spacing w:val="1"/>
        </w:rPr>
        <w:t xml:space="preserve"> </w:t>
      </w:r>
      <w:r w:rsidR="00B43825" w:rsidRPr="00B43825">
        <w:t>I.</w:t>
      </w:r>
      <w:r w:rsidR="00B43825" w:rsidRPr="00B43825">
        <w:rPr>
          <w:spacing w:val="1"/>
        </w:rPr>
        <w:t xml:space="preserve"> </w:t>
      </w:r>
      <w:r w:rsidR="00B43825" w:rsidRPr="00B43825">
        <w:t>dan</w:t>
      </w:r>
      <w:r w:rsidR="00B43825" w:rsidRPr="00B43825">
        <w:rPr>
          <w:spacing w:val="1"/>
        </w:rPr>
        <w:t xml:space="preserve"> </w:t>
      </w:r>
      <w:r w:rsidR="00B43825" w:rsidRPr="00B43825">
        <w:t>Harianto,</w:t>
      </w:r>
      <w:r w:rsidR="00B43825" w:rsidRPr="00B43825">
        <w:rPr>
          <w:spacing w:val="1"/>
        </w:rPr>
        <w:t xml:space="preserve"> </w:t>
      </w:r>
      <w:r w:rsidR="00B43825" w:rsidRPr="00B43825">
        <w:t>k.</w:t>
      </w:r>
      <w:r w:rsidR="00B43825" w:rsidRPr="00B43825">
        <w:rPr>
          <w:spacing w:val="1"/>
        </w:rPr>
        <w:t xml:space="preserve"> </w:t>
      </w:r>
      <w:r w:rsidR="00B43825" w:rsidRPr="00B43825">
        <w:t>2009.</w:t>
      </w:r>
      <w:r w:rsidR="00B43825" w:rsidRPr="00B43825">
        <w:rPr>
          <w:spacing w:val="1"/>
        </w:rPr>
        <w:t xml:space="preserve"> </w:t>
      </w:r>
      <w:r w:rsidR="00B43825" w:rsidRPr="00B43825">
        <w:t>Sistem</w:t>
      </w:r>
      <w:r w:rsidR="00B43825" w:rsidRPr="00B43825">
        <w:rPr>
          <w:spacing w:val="1"/>
        </w:rPr>
        <w:t xml:space="preserve"> </w:t>
      </w:r>
      <w:r w:rsidR="00B43825" w:rsidRPr="00B43825">
        <w:t>Informasi</w:t>
      </w:r>
      <w:r w:rsidR="00B43825" w:rsidRPr="00B43825">
        <w:rPr>
          <w:spacing w:val="61"/>
        </w:rPr>
        <w:t xml:space="preserve"> </w:t>
      </w:r>
      <w:r w:rsidR="00B43825" w:rsidRPr="00B43825">
        <w:t>Manajemen</w:t>
      </w:r>
      <w:r w:rsidR="00B43825" w:rsidRPr="00B43825">
        <w:rPr>
          <w:spacing w:val="1"/>
        </w:rPr>
        <w:t xml:space="preserve"> </w:t>
      </w:r>
      <w:r w:rsidR="00B43825" w:rsidRPr="00B43825">
        <w:t>Turnamen</w:t>
      </w:r>
      <w:r w:rsidR="00B43825" w:rsidRPr="00B43825">
        <w:rPr>
          <w:spacing w:val="1"/>
        </w:rPr>
        <w:t xml:space="preserve"> </w:t>
      </w:r>
      <w:r w:rsidR="00B43825" w:rsidRPr="00B43825">
        <w:t>Futsal</w:t>
      </w:r>
      <w:r w:rsidR="00B43825" w:rsidRPr="00B43825">
        <w:rPr>
          <w:spacing w:val="1"/>
        </w:rPr>
        <w:t xml:space="preserve"> </w:t>
      </w:r>
      <w:r w:rsidR="00B43825" w:rsidRPr="00B43825">
        <w:t>Berbasis</w:t>
      </w:r>
      <w:r w:rsidR="00B43825" w:rsidRPr="00B43825">
        <w:rPr>
          <w:spacing w:val="1"/>
        </w:rPr>
        <w:t xml:space="preserve"> </w:t>
      </w:r>
      <w:r w:rsidR="00B43825" w:rsidRPr="00B43825">
        <w:t>Web</w:t>
      </w:r>
      <w:r w:rsidR="00B43825" w:rsidRPr="00B43825">
        <w:rPr>
          <w:spacing w:val="1"/>
        </w:rPr>
        <w:t xml:space="preserve"> </w:t>
      </w:r>
      <w:r w:rsidR="00B43825" w:rsidRPr="00B43825">
        <w:t>Pada</w:t>
      </w:r>
      <w:r w:rsidR="00B43825" w:rsidRPr="00B43825">
        <w:rPr>
          <w:spacing w:val="1"/>
        </w:rPr>
        <w:t xml:space="preserve"> </w:t>
      </w:r>
      <w:r w:rsidR="00B43825" w:rsidRPr="00B43825">
        <w:t>Rumah</w:t>
      </w:r>
      <w:r w:rsidR="00B43825" w:rsidRPr="00B43825">
        <w:rPr>
          <w:spacing w:val="1"/>
        </w:rPr>
        <w:t xml:space="preserve"> </w:t>
      </w:r>
      <w:r w:rsidR="00B43825" w:rsidRPr="00B43825">
        <w:t>Futsal</w:t>
      </w:r>
      <w:r w:rsidR="00B43825" w:rsidRPr="00B43825">
        <w:rPr>
          <w:spacing w:val="1"/>
        </w:rPr>
        <w:t xml:space="preserve"> </w:t>
      </w:r>
      <w:r w:rsidR="00B43825" w:rsidRPr="00B43825">
        <w:t>Melak</w:t>
      </w:r>
      <w:r w:rsidR="00B43825" w:rsidRPr="00B43825">
        <w:rPr>
          <w:rFonts w:ascii="Arial"/>
        </w:rPr>
        <w:t>.</w:t>
      </w:r>
      <w:r w:rsidR="00B43825" w:rsidRPr="00B43825">
        <w:rPr>
          <w:rFonts w:ascii="Arial"/>
          <w:spacing w:val="1"/>
        </w:rPr>
        <w:t xml:space="preserve"> </w:t>
      </w:r>
      <w:r w:rsidR="00B43825" w:rsidRPr="00B43825">
        <w:rPr>
          <w:rFonts w:ascii="Arial"/>
        </w:rPr>
        <w:t>Jurnal</w:t>
      </w:r>
      <w:r w:rsidR="00B43825" w:rsidRPr="00B43825">
        <w:rPr>
          <w:rFonts w:ascii="Arial"/>
          <w:spacing w:val="1"/>
        </w:rPr>
        <w:t xml:space="preserve"> </w:t>
      </w:r>
      <w:r w:rsidR="00B43825" w:rsidRPr="00B43825">
        <w:rPr>
          <w:rFonts w:ascii="Arial"/>
        </w:rPr>
        <w:t xml:space="preserve">Informatika, </w:t>
      </w:r>
      <w:r w:rsidR="00B43825" w:rsidRPr="00B43825">
        <w:t>2301(8704),</w:t>
      </w:r>
      <w:r w:rsidR="00B43825" w:rsidRPr="00B43825">
        <w:rPr>
          <w:spacing w:val="-1"/>
        </w:rPr>
        <w:t xml:space="preserve"> </w:t>
      </w:r>
      <w:r w:rsidR="00B43825" w:rsidRPr="00B43825">
        <w:t>h.</w:t>
      </w:r>
      <w:r w:rsidR="00B43825" w:rsidRPr="00B43825">
        <w:rPr>
          <w:spacing w:val="-1"/>
        </w:rPr>
        <w:t xml:space="preserve"> </w:t>
      </w:r>
      <w:r w:rsidR="00B43825" w:rsidRPr="00B43825">
        <w:t>49-50.</w:t>
      </w:r>
    </w:p>
    <w:p w14:paraId="096AB426" w14:textId="77777777" w:rsidR="00FA019E" w:rsidRDefault="00387C21" w:rsidP="00B43825">
      <w:pPr>
        <w:autoSpaceDE w:val="0"/>
        <w:autoSpaceDN w:val="0"/>
        <w:adjustRightInd w:val="0"/>
        <w:ind w:left="426" w:hanging="426"/>
        <w:jc w:val="both"/>
        <w:rPr>
          <w:rFonts w:eastAsia="Calibri"/>
          <w:sz w:val="20"/>
          <w:lang w:eastAsia="id-ID"/>
        </w:rPr>
      </w:pPr>
      <w:r>
        <w:rPr>
          <w:sz w:val="20"/>
        </w:rPr>
        <w:t>[20</w:t>
      </w:r>
      <w:r w:rsidR="0039082E" w:rsidRPr="00130315">
        <w:rPr>
          <w:sz w:val="20"/>
        </w:rPr>
        <w:t>]</w:t>
      </w:r>
      <w:r w:rsidR="00B43825">
        <w:rPr>
          <w:sz w:val="20"/>
        </w:rPr>
        <w:tab/>
      </w:r>
      <w:r w:rsidR="00B43825" w:rsidRPr="00B43825">
        <w:rPr>
          <w:rFonts w:eastAsia="Calibri"/>
          <w:sz w:val="20"/>
          <w:lang w:eastAsia="id-ID"/>
        </w:rPr>
        <w:t>Suswantoro, N., Sulasmoro, A.H dan Rais. 2016. Rancang Bangun Website Penjualan</w:t>
      </w:r>
      <w:r w:rsidR="00B43825" w:rsidRPr="00B43825">
        <w:rPr>
          <w:rFonts w:eastAsia="Calibri"/>
          <w:sz w:val="20"/>
          <w:lang w:eastAsia="id-ID"/>
        </w:rPr>
        <w:tab/>
        <w:t>Online</w:t>
      </w:r>
      <w:r w:rsidR="00B43825" w:rsidRPr="00B43825">
        <w:rPr>
          <w:rFonts w:eastAsia="Calibri"/>
          <w:sz w:val="20"/>
          <w:lang w:eastAsia="id-ID"/>
        </w:rPr>
        <w:tab/>
        <w:t xml:space="preserve">Joe </w:t>
      </w:r>
      <w:r w:rsidR="00B43825" w:rsidRPr="00B43825">
        <w:rPr>
          <w:rFonts w:eastAsia="Calibri"/>
          <w:sz w:val="20"/>
          <w:lang w:eastAsia="id-ID"/>
        </w:rPr>
        <w:lastRenderedPageBreak/>
        <w:t>Jersey’s.http://ejournal.poltektegal.ac.id/index.php/smartcomp/article/viewFile/149/150 . 4 Desember 2020 (13:00). Sutikno, S. dan Hadisaputra, P. 2020, Penelitian Kualitatif, Holistica, Lombok.</w:t>
      </w:r>
    </w:p>
    <w:p w14:paraId="5D8DC250" w14:textId="77777777" w:rsidR="00B43825" w:rsidRDefault="00B43825" w:rsidP="00B43825">
      <w:pPr>
        <w:autoSpaceDE w:val="0"/>
        <w:autoSpaceDN w:val="0"/>
        <w:adjustRightInd w:val="0"/>
        <w:ind w:left="426" w:hanging="426"/>
        <w:jc w:val="both"/>
        <w:rPr>
          <w:rFonts w:eastAsia="Calibri"/>
          <w:sz w:val="20"/>
          <w:lang w:eastAsia="id-ID"/>
        </w:rPr>
      </w:pPr>
    </w:p>
    <w:p w14:paraId="2264585C" w14:textId="77777777" w:rsidR="00BE562F" w:rsidRPr="00B43825" w:rsidRDefault="00BE562F" w:rsidP="00B43825">
      <w:pPr>
        <w:autoSpaceDE w:val="0"/>
        <w:autoSpaceDN w:val="0"/>
        <w:adjustRightInd w:val="0"/>
        <w:ind w:left="426" w:hanging="426"/>
        <w:jc w:val="both"/>
        <w:rPr>
          <w:sz w:val="20"/>
        </w:rPr>
      </w:pPr>
    </w:p>
    <w:sectPr w:rsidR="00BE562F" w:rsidRPr="00B43825" w:rsidSect="00EC6E91">
      <w:type w:val="continuous"/>
      <w:pgSz w:w="11909" w:h="16834" w:code="9"/>
      <w:pgMar w:top="1701" w:right="1701" w:bottom="1701" w:left="2268"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57A8" w14:textId="77777777" w:rsidR="000524D3" w:rsidRDefault="000524D3">
      <w:r>
        <w:separator/>
      </w:r>
    </w:p>
  </w:endnote>
  <w:endnote w:type="continuationSeparator" w:id="0">
    <w:p w14:paraId="31CA0C91" w14:textId="77777777" w:rsidR="000524D3" w:rsidRDefault="0005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8BCA" w14:textId="77777777" w:rsidR="00500C1E" w:rsidRDefault="00201B74" w:rsidP="00500C1E">
    <w:pPr>
      <w:pStyle w:val="Footer"/>
      <w:tabs>
        <w:tab w:val="right" w:pos="8507"/>
      </w:tabs>
    </w:pPr>
    <w:r>
      <w:tab/>
    </w:r>
  </w:p>
  <w:p w14:paraId="68E9D01F" w14:textId="77777777" w:rsidR="00500C1E" w:rsidRDefault="00500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1FC94" w14:textId="77777777" w:rsidR="000524D3" w:rsidRDefault="000524D3">
      <w:r>
        <w:separator/>
      </w:r>
    </w:p>
  </w:footnote>
  <w:footnote w:type="continuationSeparator" w:id="0">
    <w:p w14:paraId="64BF31AF" w14:textId="77777777" w:rsidR="000524D3" w:rsidRDefault="00052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50D53"/>
    <w:multiLevelType w:val="hybridMultilevel"/>
    <w:tmpl w:val="44C0CD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2267A"/>
    <w:multiLevelType w:val="hybridMultilevel"/>
    <w:tmpl w:val="03B22074"/>
    <w:lvl w:ilvl="0" w:tplc="4FEC863A">
      <w:start w:val="1"/>
      <w:numFmt w:val="upperLetter"/>
      <w:lvlText w:val="%1."/>
      <w:lvlJc w:val="left"/>
      <w:pPr>
        <w:ind w:left="5181"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43572"/>
    <w:multiLevelType w:val="hybridMultilevel"/>
    <w:tmpl w:val="332C8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8367C"/>
    <w:multiLevelType w:val="hybridMultilevel"/>
    <w:tmpl w:val="82103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111FB"/>
    <w:multiLevelType w:val="hybridMultilevel"/>
    <w:tmpl w:val="82103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168C6"/>
    <w:multiLevelType w:val="hybridMultilevel"/>
    <w:tmpl w:val="085E5A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63534412"/>
    <w:multiLevelType w:val="hybridMultilevel"/>
    <w:tmpl w:val="369674B4"/>
    <w:lvl w:ilvl="0" w:tplc="2C901D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341CB3"/>
    <w:multiLevelType w:val="hybridMultilevel"/>
    <w:tmpl w:val="5590DBCA"/>
    <w:lvl w:ilvl="0" w:tplc="04090015">
      <w:start w:val="1"/>
      <w:numFmt w:val="upperLetter"/>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531FC"/>
    <w:multiLevelType w:val="hybridMultilevel"/>
    <w:tmpl w:val="9342B3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7E5C89"/>
    <w:multiLevelType w:val="hybridMultilevel"/>
    <w:tmpl w:val="6E1C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473AB"/>
    <w:multiLevelType w:val="hybridMultilevel"/>
    <w:tmpl w:val="413AD6BC"/>
    <w:lvl w:ilvl="0" w:tplc="4DECC6CE">
      <w:start w:val="4"/>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13945"/>
    <w:multiLevelType w:val="hybridMultilevel"/>
    <w:tmpl w:val="A0B012C6"/>
    <w:lvl w:ilvl="0" w:tplc="A25C228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2"/>
  </w:num>
  <w:num w:numId="5">
    <w:abstractNumId w:val="14"/>
  </w:num>
  <w:num w:numId="6">
    <w:abstractNumId w:val="11"/>
  </w:num>
  <w:num w:numId="7">
    <w:abstractNumId w:val="12"/>
  </w:num>
  <w:num w:numId="8">
    <w:abstractNumId w:val="10"/>
  </w:num>
  <w:num w:numId="9">
    <w:abstractNumId w:val="6"/>
  </w:num>
  <w:num w:numId="10">
    <w:abstractNumId w:val="7"/>
  </w:num>
  <w:num w:numId="11">
    <w:abstractNumId w:val="13"/>
  </w:num>
  <w:num w:numId="12">
    <w:abstractNumId w:val="5"/>
  </w:num>
  <w:num w:numId="13">
    <w:abstractNumId w:val="3"/>
  </w:num>
  <w:num w:numId="14">
    <w:abstractNumId w:val="8"/>
  </w:num>
  <w:num w:numId="15">
    <w:abstractNumId w:val="16"/>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53F"/>
    <w:rsid w:val="00017BCC"/>
    <w:rsid w:val="00035DA3"/>
    <w:rsid w:val="0004326A"/>
    <w:rsid w:val="000524D3"/>
    <w:rsid w:val="00062122"/>
    <w:rsid w:val="00080215"/>
    <w:rsid w:val="0009453B"/>
    <w:rsid w:val="000A3513"/>
    <w:rsid w:val="0011513A"/>
    <w:rsid w:val="00130315"/>
    <w:rsid w:val="001359D8"/>
    <w:rsid w:val="001556C2"/>
    <w:rsid w:val="00164934"/>
    <w:rsid w:val="001A1EB2"/>
    <w:rsid w:val="001A78B2"/>
    <w:rsid w:val="001D3FFC"/>
    <w:rsid w:val="001E07D9"/>
    <w:rsid w:val="00201B74"/>
    <w:rsid w:val="002036A4"/>
    <w:rsid w:val="00203B5F"/>
    <w:rsid w:val="0021008A"/>
    <w:rsid w:val="00214280"/>
    <w:rsid w:val="002241B8"/>
    <w:rsid w:val="002361E2"/>
    <w:rsid w:val="00240055"/>
    <w:rsid w:val="0026234A"/>
    <w:rsid w:val="00272444"/>
    <w:rsid w:val="002850F9"/>
    <w:rsid w:val="002C2E11"/>
    <w:rsid w:val="002E7B08"/>
    <w:rsid w:val="002F0218"/>
    <w:rsid w:val="0030650E"/>
    <w:rsid w:val="00324AFE"/>
    <w:rsid w:val="00336B34"/>
    <w:rsid w:val="003451AD"/>
    <w:rsid w:val="0037190C"/>
    <w:rsid w:val="00376698"/>
    <w:rsid w:val="003835F7"/>
    <w:rsid w:val="00387C21"/>
    <w:rsid w:val="0039082E"/>
    <w:rsid w:val="003A181D"/>
    <w:rsid w:val="003A26FA"/>
    <w:rsid w:val="003A2CCE"/>
    <w:rsid w:val="003C7669"/>
    <w:rsid w:val="003D494C"/>
    <w:rsid w:val="003E5F8D"/>
    <w:rsid w:val="00404312"/>
    <w:rsid w:val="00435789"/>
    <w:rsid w:val="0044139A"/>
    <w:rsid w:val="004468CE"/>
    <w:rsid w:val="004734F8"/>
    <w:rsid w:val="004A6B49"/>
    <w:rsid w:val="004C5327"/>
    <w:rsid w:val="004E3EB8"/>
    <w:rsid w:val="00500C1E"/>
    <w:rsid w:val="005258E8"/>
    <w:rsid w:val="00541D2A"/>
    <w:rsid w:val="005612C2"/>
    <w:rsid w:val="005E5929"/>
    <w:rsid w:val="005E7425"/>
    <w:rsid w:val="005F40D0"/>
    <w:rsid w:val="00600613"/>
    <w:rsid w:val="006459CF"/>
    <w:rsid w:val="006636B1"/>
    <w:rsid w:val="00665F17"/>
    <w:rsid w:val="00683431"/>
    <w:rsid w:val="00697780"/>
    <w:rsid w:val="006D11F4"/>
    <w:rsid w:val="006F72B8"/>
    <w:rsid w:val="00713F5B"/>
    <w:rsid w:val="007432C2"/>
    <w:rsid w:val="007438C5"/>
    <w:rsid w:val="007512D1"/>
    <w:rsid w:val="0077215A"/>
    <w:rsid w:val="00786E35"/>
    <w:rsid w:val="007A0CBD"/>
    <w:rsid w:val="007D1129"/>
    <w:rsid w:val="0080184F"/>
    <w:rsid w:val="0080727E"/>
    <w:rsid w:val="00836B91"/>
    <w:rsid w:val="0084586B"/>
    <w:rsid w:val="00857C10"/>
    <w:rsid w:val="008761D6"/>
    <w:rsid w:val="008C63D9"/>
    <w:rsid w:val="008C6580"/>
    <w:rsid w:val="008D4A42"/>
    <w:rsid w:val="008E6701"/>
    <w:rsid w:val="009243FC"/>
    <w:rsid w:val="009331BC"/>
    <w:rsid w:val="00933E47"/>
    <w:rsid w:val="009471E0"/>
    <w:rsid w:val="00950FB9"/>
    <w:rsid w:val="0099047D"/>
    <w:rsid w:val="009C35EB"/>
    <w:rsid w:val="009D26E2"/>
    <w:rsid w:val="009D4C75"/>
    <w:rsid w:val="009E0CCD"/>
    <w:rsid w:val="009F19BA"/>
    <w:rsid w:val="009F3609"/>
    <w:rsid w:val="00A03ECE"/>
    <w:rsid w:val="00A72B34"/>
    <w:rsid w:val="00AA2FD0"/>
    <w:rsid w:val="00AE435A"/>
    <w:rsid w:val="00B178C0"/>
    <w:rsid w:val="00B43825"/>
    <w:rsid w:val="00B4770E"/>
    <w:rsid w:val="00B617A5"/>
    <w:rsid w:val="00B70936"/>
    <w:rsid w:val="00B737E4"/>
    <w:rsid w:val="00B952EF"/>
    <w:rsid w:val="00BD4300"/>
    <w:rsid w:val="00BE562F"/>
    <w:rsid w:val="00BE7B73"/>
    <w:rsid w:val="00BF3476"/>
    <w:rsid w:val="00C10A63"/>
    <w:rsid w:val="00C10D8B"/>
    <w:rsid w:val="00C116F6"/>
    <w:rsid w:val="00C35CDC"/>
    <w:rsid w:val="00C45FEC"/>
    <w:rsid w:val="00C47E3F"/>
    <w:rsid w:val="00CA633C"/>
    <w:rsid w:val="00D304DF"/>
    <w:rsid w:val="00D41977"/>
    <w:rsid w:val="00D553CA"/>
    <w:rsid w:val="00D73172"/>
    <w:rsid w:val="00DB5735"/>
    <w:rsid w:val="00DC11DA"/>
    <w:rsid w:val="00DD48A1"/>
    <w:rsid w:val="00DD748B"/>
    <w:rsid w:val="00DE5013"/>
    <w:rsid w:val="00E177F4"/>
    <w:rsid w:val="00E17B02"/>
    <w:rsid w:val="00E24486"/>
    <w:rsid w:val="00E501F4"/>
    <w:rsid w:val="00E52F22"/>
    <w:rsid w:val="00E7586A"/>
    <w:rsid w:val="00E816BE"/>
    <w:rsid w:val="00EA453F"/>
    <w:rsid w:val="00EC6B3F"/>
    <w:rsid w:val="00EC6E91"/>
    <w:rsid w:val="00ED2749"/>
    <w:rsid w:val="00ED4057"/>
    <w:rsid w:val="00F269D6"/>
    <w:rsid w:val="00F54EC7"/>
    <w:rsid w:val="00F94D7A"/>
    <w:rsid w:val="00FA019E"/>
    <w:rsid w:val="00FA5A70"/>
    <w:rsid w:val="00FA637F"/>
    <w:rsid w:val="00FB33E1"/>
    <w:rsid w:val="00FB5584"/>
    <w:rsid w:val="00FC638C"/>
    <w:rsid w:val="00FF1F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0630"/>
  <w15:docId w15:val="{54F35078-D646-403C-B194-9D6C52A5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rPr>
      <w:rFonts w:eastAsia="Times New Roman"/>
      <w:sz w:val="24"/>
      <w:lang w:val="en-US" w:eastAsia="en-US"/>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172"/>
    <w:rPr>
      <w:rFonts w:eastAsia="Times New Roman"/>
      <w:b/>
      <w:i/>
      <w:sz w:val="40"/>
      <w:lang w:val="en-US" w:eastAsia="en-US"/>
    </w:rPr>
  </w:style>
  <w:style w:type="character" w:customStyle="1" w:styleId="Heading2Char">
    <w:name w:val="Heading 2 Char"/>
    <w:link w:val="Heading2"/>
    <w:rsid w:val="00D73172"/>
    <w:rPr>
      <w:rFonts w:eastAsia="Times New Roman"/>
      <w:b/>
      <w:sz w:val="32"/>
      <w:szCs w:val="20"/>
    </w:rPr>
  </w:style>
  <w:style w:type="character" w:styleId="Hyperlink">
    <w:name w:val="Hyperlink"/>
    <w:rsid w:val="00D73172"/>
    <w:rPr>
      <w:color w:val="0000FF"/>
      <w:u w:val="single"/>
    </w:rPr>
  </w:style>
  <w:style w:type="character" w:customStyle="1" w:styleId="TitleChar">
    <w:name w:val="Title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rPr>
      <w:sz w:val="20"/>
    </w:rPr>
  </w:style>
  <w:style w:type="character" w:customStyle="1" w:styleId="BodyTextChar">
    <w:name w:val="Body Text Char"/>
    <w:link w:val="BodyText"/>
    <w:uiPriority w:val="99"/>
    <w:rsid w:val="00D73172"/>
    <w:rPr>
      <w:rFonts w:eastAsia="Times New Roman"/>
      <w:szCs w:val="20"/>
    </w:rPr>
  </w:style>
  <w:style w:type="paragraph" w:styleId="ListParagraph">
    <w:name w:val="List Paragraph"/>
    <w:aliases w:val="Body Text Char1,Char Char2,List Paragraph2,List Paragraph1,Char Char21,Tabel,kepala,Medium Grid 1 - Accent 21,Body of text+1,Body of text+2,Body of text+3,List Paragraph11,normal,Light Grid - Accent 31,Medium Grid 1 - Accent 211,HEADING 1"/>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nhideWhenUsed/>
    <w:rsid w:val="007A0CBD"/>
    <w:pPr>
      <w:tabs>
        <w:tab w:val="center" w:pos="4680"/>
        <w:tab w:val="right" w:pos="9360"/>
      </w:tabs>
    </w:pPr>
    <w:rPr>
      <w:sz w:val="20"/>
    </w:rPr>
  </w:style>
  <w:style w:type="character" w:customStyle="1" w:styleId="HeaderChar">
    <w:name w:val="Header Char"/>
    <w:link w:val="Header"/>
    <w:rsid w:val="007A0CBD"/>
    <w:rPr>
      <w:rFonts w:eastAsia="Times New Roman"/>
      <w:szCs w:val="20"/>
    </w:rPr>
  </w:style>
  <w:style w:type="paragraph" w:customStyle="1" w:styleId="Abstract">
    <w:name w:val="Abstract"/>
    <w:basedOn w:val="Normal"/>
    <w:rsid w:val="00E17B02"/>
    <w:pPr>
      <w:spacing w:before="360"/>
      <w:ind w:left="288" w:right="288"/>
      <w:jc w:val="both"/>
    </w:pPr>
    <w:rPr>
      <w:rFonts w:eastAsia="MS Mincho"/>
      <w:sz w:val="18"/>
    </w:rPr>
  </w:style>
  <w:style w:type="paragraph" w:customStyle="1" w:styleId="PaperTitle">
    <w:name w:val="Paper Title"/>
    <w:basedOn w:val="Normal"/>
    <w:rsid w:val="00C45FEC"/>
    <w:pPr>
      <w:spacing w:before="960"/>
      <w:jc w:val="center"/>
    </w:pPr>
    <w:rPr>
      <w:rFonts w:eastAsia="MS Mincho"/>
      <w:b/>
      <w:sz w:val="36"/>
    </w:rPr>
  </w:style>
  <w:style w:type="paragraph" w:customStyle="1" w:styleId="Reference">
    <w:name w:val="Reference"/>
    <w:basedOn w:val="Normal"/>
    <w:rsid w:val="00C45FEC"/>
    <w:pPr>
      <w:ind w:left="274" w:hanging="274"/>
      <w:jc w:val="both"/>
    </w:pPr>
    <w:rPr>
      <w:rFonts w:eastAsia="MS Mincho"/>
      <w:sz w:val="18"/>
    </w:rPr>
  </w:style>
  <w:style w:type="paragraph" w:customStyle="1" w:styleId="Figure">
    <w:name w:val="Figure"/>
    <w:basedOn w:val="Normal"/>
    <w:rsid w:val="003835F7"/>
    <w:pPr>
      <w:keepNext/>
      <w:spacing w:after="200"/>
      <w:jc w:val="center"/>
    </w:pPr>
    <w:rPr>
      <w:rFonts w:eastAsia="MS Mincho"/>
      <w:sz w:val="20"/>
    </w:rPr>
  </w:style>
  <w:style w:type="paragraph" w:customStyle="1" w:styleId="INTRODUCTION">
    <w:name w:val="INTRODUCTION"/>
    <w:basedOn w:val="Heading1"/>
    <w:rsid w:val="00FA019E"/>
    <w:pPr>
      <w:spacing w:after="240"/>
      <w:jc w:val="center"/>
    </w:pPr>
    <w:rPr>
      <w:rFonts w:eastAsia="MS Mincho"/>
      <w:i w:val="0"/>
      <w:caps/>
      <w:sz w:val="24"/>
    </w:rPr>
  </w:style>
  <w:style w:type="paragraph" w:customStyle="1" w:styleId="equation">
    <w:name w:val="equation"/>
    <w:basedOn w:val="Normal"/>
    <w:rsid w:val="00950FB9"/>
    <w:pPr>
      <w:tabs>
        <w:tab w:val="center" w:pos="2520"/>
        <w:tab w:val="right" w:pos="5040"/>
      </w:tabs>
      <w:spacing w:before="240" w:after="240" w:line="216" w:lineRule="auto"/>
      <w:jc w:val="center"/>
    </w:pPr>
    <w:rPr>
      <w:rFonts w:ascii="Symbol" w:eastAsia="SimSun" w:hAnsi="Symbol" w:cs="Symbol"/>
      <w:sz w:val="20"/>
    </w:rPr>
  </w:style>
  <w:style w:type="paragraph" w:customStyle="1" w:styleId="references">
    <w:name w:val="references"/>
    <w:rsid w:val="00B4770E"/>
    <w:pPr>
      <w:numPr>
        <w:numId w:val="8"/>
      </w:numPr>
      <w:spacing w:after="50" w:line="180" w:lineRule="exact"/>
      <w:jc w:val="both"/>
    </w:pPr>
    <w:rPr>
      <w:rFonts w:eastAsia="MS Mincho"/>
      <w:noProof/>
      <w:sz w:val="16"/>
      <w:szCs w:val="16"/>
      <w:lang w:val="en-US" w:eastAsia="en-US"/>
    </w:rPr>
  </w:style>
  <w:style w:type="paragraph" w:customStyle="1" w:styleId="tablecolhead">
    <w:name w:val="table col head"/>
    <w:basedOn w:val="Normal"/>
    <w:rsid w:val="00857C10"/>
    <w:pPr>
      <w:jc w:val="center"/>
    </w:pPr>
    <w:rPr>
      <w:rFonts w:eastAsia="SimSun"/>
      <w:b/>
      <w:bCs/>
      <w:sz w:val="16"/>
      <w:szCs w:val="16"/>
    </w:rPr>
  </w:style>
  <w:style w:type="paragraph" w:customStyle="1" w:styleId="tablecolsubhead">
    <w:name w:val="table col subhead"/>
    <w:basedOn w:val="tablecolhead"/>
    <w:rsid w:val="00857C10"/>
    <w:rPr>
      <w:i/>
      <w:iCs/>
      <w:sz w:val="15"/>
      <w:szCs w:val="15"/>
    </w:rPr>
  </w:style>
  <w:style w:type="paragraph" w:customStyle="1" w:styleId="tablecopy">
    <w:name w:val="table copy"/>
    <w:rsid w:val="00857C10"/>
    <w:pPr>
      <w:jc w:val="both"/>
    </w:pPr>
    <w:rPr>
      <w:rFonts w:eastAsia="SimSun"/>
      <w:noProof/>
      <w:sz w:val="16"/>
      <w:szCs w:val="16"/>
      <w:lang w:val="en-US" w:eastAsia="en-US"/>
    </w:rPr>
  </w:style>
  <w:style w:type="paragraph" w:styleId="BalloonText">
    <w:name w:val="Balloon Text"/>
    <w:basedOn w:val="Normal"/>
    <w:link w:val="BalloonTextChar"/>
    <w:uiPriority w:val="99"/>
    <w:semiHidden/>
    <w:unhideWhenUsed/>
    <w:rsid w:val="008E6701"/>
    <w:rPr>
      <w:rFonts w:ascii="Tahoma" w:hAnsi="Tahoma" w:cs="Tahoma"/>
      <w:sz w:val="16"/>
      <w:szCs w:val="16"/>
    </w:rPr>
  </w:style>
  <w:style w:type="character" w:customStyle="1" w:styleId="BalloonTextChar">
    <w:name w:val="Balloon Text Char"/>
    <w:basedOn w:val="DefaultParagraphFont"/>
    <w:link w:val="BalloonText"/>
    <w:uiPriority w:val="99"/>
    <w:semiHidden/>
    <w:rsid w:val="008E6701"/>
    <w:rPr>
      <w:rFonts w:ascii="Tahoma" w:eastAsia="Times New Roman" w:hAnsi="Tahoma" w:cs="Tahoma"/>
      <w:sz w:val="16"/>
      <w:szCs w:val="16"/>
      <w:lang w:val="en-US" w:eastAsia="en-US"/>
    </w:rPr>
  </w:style>
  <w:style w:type="paragraph" w:styleId="NoSpacing">
    <w:name w:val="No Spacing"/>
    <w:link w:val="NoSpacingChar"/>
    <w:uiPriority w:val="1"/>
    <w:qFormat/>
    <w:rsid w:val="00D553CA"/>
    <w:rPr>
      <w:rFonts w:asciiTheme="minorHAnsi" w:eastAsiaTheme="minorHAnsi" w:hAnsiTheme="minorHAnsi" w:cstheme="minorBidi"/>
      <w:sz w:val="22"/>
      <w:szCs w:val="22"/>
      <w:lang w:val="en-US" w:eastAsia="en-US"/>
    </w:rPr>
  </w:style>
  <w:style w:type="character" w:customStyle="1" w:styleId="NoSpacingChar">
    <w:name w:val="No Spacing Char"/>
    <w:link w:val="NoSpacing"/>
    <w:uiPriority w:val="1"/>
    <w:locked/>
    <w:rsid w:val="00D553CA"/>
    <w:rPr>
      <w:rFonts w:asciiTheme="minorHAnsi" w:eastAsiaTheme="minorHAnsi" w:hAnsiTheme="minorHAnsi" w:cstheme="minorBidi"/>
      <w:sz w:val="22"/>
      <w:szCs w:val="22"/>
      <w:lang w:val="en-US" w:eastAsia="en-US"/>
    </w:rPr>
  </w:style>
  <w:style w:type="character" w:customStyle="1" w:styleId="ListParagraphChar">
    <w:name w:val="List Paragraph Char"/>
    <w:aliases w:val="Body Text Char1 Char,Char Char2 Char,List Paragraph2 Char,List Paragraph1 Char,Char Char21 Char,Tabel Char,kepala Char,Medium Grid 1 - Accent 21 Char,Body of text+1 Char,Body of text+2 Char,Body of text+3 Char,List Paragraph11 Char"/>
    <w:link w:val="ListParagraph"/>
    <w:uiPriority w:val="34"/>
    <w:qFormat/>
    <w:locked/>
    <w:rsid w:val="00035DA3"/>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912936399">
      <w:bodyDiv w:val="1"/>
      <w:marLeft w:val="0"/>
      <w:marRight w:val="0"/>
      <w:marTop w:val="0"/>
      <w:marBottom w:val="0"/>
      <w:divBdr>
        <w:top w:val="none" w:sz="0" w:space="0" w:color="auto"/>
        <w:left w:val="none" w:sz="0" w:space="0" w:color="auto"/>
        <w:bottom w:val="none" w:sz="0" w:space="0" w:color="auto"/>
        <w:right w:val="none" w:sz="0" w:space="0" w:color="auto"/>
      </w:divBdr>
      <w:divsChild>
        <w:div w:id="254481190">
          <w:marLeft w:val="0"/>
          <w:marRight w:val="0"/>
          <w:marTop w:val="0"/>
          <w:marBottom w:val="0"/>
          <w:divBdr>
            <w:top w:val="none" w:sz="0" w:space="0" w:color="auto"/>
            <w:left w:val="none" w:sz="0" w:space="0" w:color="auto"/>
            <w:bottom w:val="none" w:sz="0" w:space="0" w:color="auto"/>
            <w:right w:val="none" w:sz="0" w:space="0" w:color="auto"/>
          </w:divBdr>
        </w:div>
        <w:div w:id="1456364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jayantidefi9@gmail.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Majidarma5022@gmail.com"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UD\PROPOSAL%20PENELITIAN\LAPORAN%20AKHIR%20PF%20MANURUNG%202013\Template%20Artikel%20Hibah%20Dik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Artikel Hibah Dikti</Template>
  <TotalTime>47</TotalTime>
  <Pages>8</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Hery</dc:creator>
  <cp:lastModifiedBy>User</cp:lastModifiedBy>
  <cp:revision>7</cp:revision>
  <cp:lastPrinted>2015-02-21T16:21:00Z</cp:lastPrinted>
  <dcterms:created xsi:type="dcterms:W3CDTF">2023-09-13T08:36:00Z</dcterms:created>
  <dcterms:modified xsi:type="dcterms:W3CDTF">2023-09-15T02:29:00Z</dcterms:modified>
</cp:coreProperties>
</file>